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867539" w14:textId="6E9765F8" w:rsidR="00744B11" w:rsidRPr="004C3E13" w:rsidRDefault="004F526F" w:rsidP="004C3E13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4C3E13">
        <w:rPr>
          <w:rFonts w:asciiTheme="minorHAnsi" w:hAnsiTheme="minorHAnsi" w:cstheme="minorHAns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………………………………………………………………………………………………………………………………………….</w:t>
      </w:r>
    </w:p>
    <w:p w14:paraId="0D09306F" w14:textId="16BCEC81" w:rsidR="00215A6E" w:rsidRPr="00C34A1F" w:rsidRDefault="00863AD7" w:rsidP="00863AD7">
      <w:pPr>
        <w:pStyle w:val="Titel"/>
        <w:tabs>
          <w:tab w:val="center" w:pos="4365"/>
          <w:tab w:val="right" w:pos="8730"/>
        </w:tabs>
        <w:jc w:val="left"/>
      </w:pPr>
      <w:r>
        <w:tab/>
      </w:r>
      <w:r w:rsidR="001D3B3C" w:rsidRPr="00C34A1F">
        <w:t>This is a t</w:t>
      </w:r>
      <w:r w:rsidR="00E621FB" w:rsidRPr="00C34A1F">
        <w:t>itle</w:t>
      </w:r>
    </w:p>
    <w:p w14:paraId="7A8A28DA" w14:textId="77777777" w:rsidR="00215A6E" w:rsidRPr="00863AD7" w:rsidRDefault="00215A6E" w:rsidP="00E621FB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</w:p>
    <w:p w14:paraId="2B2E0521" w14:textId="7948F7C9" w:rsidR="00E621FB" w:rsidRPr="00DB18B3" w:rsidRDefault="00E621FB" w:rsidP="00E621FB">
      <w:pPr>
        <w:pStyle w:val="KeinLeerraum"/>
        <w:jc w:val="center"/>
        <w:rPr>
          <w:rFonts w:asciiTheme="minorHAnsi" w:hAnsiTheme="minorHAnsi" w:cstheme="minorHAnsi"/>
          <w:i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First name </w:t>
      </w:r>
      <w:r w:rsidR="00FB58E5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La</w:t>
      </w:r>
      <w:r>
        <w:rPr>
          <w:rFonts w:asciiTheme="minorHAnsi" w:hAnsiTheme="minorHAnsi" w:cstheme="minorHAnsi"/>
          <w:i/>
          <w:noProof/>
          <w:sz w:val="24"/>
          <w:szCs w:val="24"/>
          <w:lang w:val="en-GB"/>
        </w:rPr>
        <w:t>st name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 xml:space="preserve"> (</w:t>
      </w:r>
      <w:r w:rsidRPr="00DB18B3">
        <w:rPr>
          <w:i/>
          <w:lang w:val="en-GB"/>
        </w:rPr>
        <w:t>email address</w:t>
      </w:r>
      <w:r w:rsidRPr="00DB18B3">
        <w:rPr>
          <w:rFonts w:asciiTheme="minorHAnsi" w:hAnsiTheme="minorHAnsi" w:cstheme="minorHAnsi"/>
          <w:i/>
          <w:noProof/>
          <w:sz w:val="24"/>
          <w:szCs w:val="24"/>
          <w:lang w:val="en-GB"/>
        </w:rPr>
        <w:t>)</w:t>
      </w:r>
    </w:p>
    <w:p w14:paraId="1F8782E8" w14:textId="680B75B1" w:rsidR="00E621FB" w:rsidRDefault="00E621FB" w:rsidP="00E621FB">
      <w:pPr>
        <w:pStyle w:val="KeinLeerraum"/>
        <w:jc w:val="center"/>
        <w:rPr>
          <w:rFonts w:asciiTheme="minorHAnsi" w:hAnsiTheme="minorHAnsi" w:cstheme="minorHAnsi"/>
          <w:noProof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>University</w:t>
      </w:r>
      <w:r>
        <w:rPr>
          <w:rFonts w:asciiTheme="minorHAnsi" w:hAnsiTheme="minorHAnsi" w:cstheme="minorHAnsi"/>
          <w:noProof/>
          <w:sz w:val="24"/>
          <w:szCs w:val="24"/>
          <w:lang w:val="en-GB"/>
        </w:rPr>
        <w:t>, Country</w:t>
      </w:r>
    </w:p>
    <w:p w14:paraId="2933965C" w14:textId="244F6624" w:rsidR="00E867F2" w:rsidRPr="004C3E13" w:rsidRDefault="004F526F" w:rsidP="004C3E13">
      <w:pPr>
        <w:pStyle w:val="KeinLeerraum"/>
        <w:jc w:val="both"/>
        <w:rPr>
          <w:rFonts w:asciiTheme="minorHAnsi" w:hAnsiTheme="minorHAnsi" w:cstheme="minorHAnsi"/>
          <w:noProof/>
          <w:sz w:val="24"/>
          <w:szCs w:val="24"/>
          <w:lang w:val="en-GB"/>
        </w:rPr>
      </w:pPr>
      <w:r w:rsidRPr="004C3E13">
        <w:rPr>
          <w:rFonts w:asciiTheme="minorHAnsi" w:hAnsiTheme="minorHAnsi" w:cstheme="minorHAnsi"/>
          <w:noProof/>
          <w:sz w:val="24"/>
          <w:szCs w:val="24"/>
          <w:lang w:val="en-GB"/>
        </w:rPr>
        <w:t>_________________________________________________________________________</w:t>
      </w:r>
    </w:p>
    <w:p w14:paraId="28FECEFA" w14:textId="77777777" w:rsidR="002E48A0" w:rsidRPr="004C3E13" w:rsidRDefault="002E48A0" w:rsidP="004C3E13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80177B4" w14:textId="77777777" w:rsidR="00E621FB" w:rsidRDefault="00E621FB" w:rsidP="00AA1341">
      <w:pPr>
        <w:pStyle w:val="Abstract"/>
      </w:pPr>
      <w:r>
        <w:t xml:space="preserve">Abstract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</w:t>
      </w:r>
      <w:bookmarkStart w:id="0" w:name="_GoBack"/>
      <w:bookmarkEnd w:id="0"/>
      <w:r>
        <w:t>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604A0"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604A0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  <w:r w:rsidRPr="00DB18B3">
        <w:t xml:space="preserve"> </w:t>
      </w:r>
      <w:proofErr w:type="spellStart"/>
      <w:r>
        <w:t>abstract</w:t>
      </w:r>
      <w:proofErr w:type="spellEnd"/>
    </w:p>
    <w:p w14:paraId="0B59F402" w14:textId="77777777" w:rsidR="00E621FB" w:rsidRDefault="00E621FB" w:rsidP="00C34A1F">
      <w:pPr>
        <w:rPr>
          <w:rFonts w:eastAsia="Calibri"/>
        </w:rPr>
      </w:pPr>
    </w:p>
    <w:p w14:paraId="14F2AC5F" w14:textId="77777777" w:rsidR="00E621FB" w:rsidRPr="0011780C" w:rsidRDefault="00E621FB" w:rsidP="00C34A1F">
      <w:pPr>
        <w:rPr>
          <w:rFonts w:eastAsia="Calibri"/>
        </w:rPr>
      </w:pPr>
      <w:r w:rsidRPr="00E1237A">
        <w:rPr>
          <w:rFonts w:eastAsia="Calibri"/>
          <w:b/>
        </w:rPr>
        <w:t>Keywords</w:t>
      </w:r>
      <w:r>
        <w:rPr>
          <w:rFonts w:eastAsia="Calibri"/>
        </w:rPr>
        <w:t>: Keyword 1, Keyword 2, Keyword 3, Keyword 4, Keyword 5</w:t>
      </w:r>
    </w:p>
    <w:p w14:paraId="3CCB8277" w14:textId="77777777" w:rsidR="00E621FB" w:rsidRDefault="00E621FB" w:rsidP="00E621FB">
      <w:pPr>
        <w:pStyle w:val="KeinLeerraum"/>
        <w:pBdr>
          <w:bottom w:val="dotted" w:sz="12" w:space="1" w:color="auto"/>
        </w:pBd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F808F2A" w14:textId="596C0581" w:rsidR="00E621FB" w:rsidRPr="0011780C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2011805" w14:textId="77777777" w:rsidR="00E621FB" w:rsidRPr="00C34A1F" w:rsidRDefault="00E621FB" w:rsidP="00C34A1F">
      <w:pPr>
        <w:pStyle w:val="berschrift1"/>
      </w:pPr>
      <w:r w:rsidRPr="00C34A1F">
        <w:t>1. Introduction: this is a headline</w:t>
      </w:r>
    </w:p>
    <w:p w14:paraId="2F0368E2" w14:textId="57746C01" w:rsidR="00E621FB" w:rsidRPr="00C34A1F" w:rsidRDefault="00E621FB" w:rsidP="00C34A1F">
      <w:bookmarkStart w:id="1" w:name="_Hlk8127882"/>
      <w:r w:rsidRPr="00C34A1F">
        <w:t xml:space="preserve">“Quote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 xml:space="preserve"> </w:t>
      </w:r>
      <w:proofErr w:type="spellStart"/>
      <w:r w:rsidRPr="00C34A1F">
        <w:t>Quote</w:t>
      </w:r>
      <w:proofErr w:type="spellEnd"/>
      <w:r w:rsidRPr="00C34A1F">
        <w:t>” (</w:t>
      </w:r>
      <w:r w:rsidR="003A42BC" w:rsidRPr="00C34A1F">
        <w:t>Richards, 1997</w:t>
      </w:r>
      <w:r w:rsidRPr="00C34A1F">
        <w:t xml:space="preserve">, </w:t>
      </w:r>
      <w:r w:rsidR="003A42BC" w:rsidRPr="00C34A1F">
        <w:t>33-34</w:t>
      </w:r>
      <w:r w:rsidRPr="00C34A1F">
        <w:t>)</w:t>
      </w:r>
      <w:bookmarkEnd w:id="1"/>
      <w:r w:rsidRPr="00C34A1F">
        <w:t>.</w:t>
      </w:r>
    </w:p>
    <w:p w14:paraId="56E244B6" w14:textId="1C5D36E7" w:rsidR="00E668EA" w:rsidRPr="0011780C" w:rsidRDefault="00E621FB" w:rsidP="00E668EA">
      <w:r w:rsidRPr="00C34A1F">
        <w:t xml:space="preserve">Lorem ipsum </w:t>
      </w:r>
      <w:proofErr w:type="spellStart"/>
      <w:r w:rsidRPr="00C34A1F">
        <w:t>dolor</w:t>
      </w:r>
      <w:proofErr w:type="spellEnd"/>
      <w:r w:rsidRPr="00C34A1F">
        <w:t xml:space="preserve"> sit </w:t>
      </w:r>
      <w:proofErr w:type="spellStart"/>
      <w:r w:rsidRPr="00C34A1F">
        <w:t>amet</w:t>
      </w:r>
      <w:proofErr w:type="spellEnd"/>
      <w:r w:rsidRPr="00C34A1F">
        <w:t xml:space="preserve">, </w:t>
      </w:r>
      <w:proofErr w:type="spellStart"/>
      <w:r w:rsidRPr="00C34A1F">
        <w:t>consectetur</w:t>
      </w:r>
      <w:proofErr w:type="spellEnd"/>
      <w:r w:rsidRPr="00C34A1F">
        <w:t xml:space="preserve"> </w:t>
      </w:r>
      <w:proofErr w:type="spellStart"/>
      <w:r w:rsidRPr="00C34A1F">
        <w:t>adipisici</w:t>
      </w:r>
      <w:proofErr w:type="spellEnd"/>
      <w:r w:rsidRPr="00C34A1F">
        <w:t xml:space="preserve"> </w:t>
      </w:r>
      <w:proofErr w:type="spellStart"/>
      <w:r w:rsidRPr="00C34A1F">
        <w:t>elit</w:t>
      </w:r>
      <w:proofErr w:type="spellEnd"/>
      <w:r w:rsidRPr="00C34A1F">
        <w:t xml:space="preserve">, </w:t>
      </w:r>
      <w:proofErr w:type="spellStart"/>
      <w:r w:rsidRPr="00C34A1F">
        <w:t>sed</w:t>
      </w:r>
      <w:proofErr w:type="spellEnd"/>
      <w:r w:rsidRPr="00C34A1F">
        <w:t xml:space="preserve"> </w:t>
      </w:r>
      <w:proofErr w:type="spellStart"/>
      <w:r w:rsidRPr="00C34A1F">
        <w:t>eiusmod</w:t>
      </w:r>
      <w:proofErr w:type="spellEnd"/>
      <w:r w:rsidRPr="00C34A1F">
        <w:t xml:space="preserve"> </w:t>
      </w:r>
      <w:proofErr w:type="spellStart"/>
      <w:r w:rsidRPr="00C34A1F">
        <w:t>tempor</w:t>
      </w:r>
      <w:proofErr w:type="spellEnd"/>
      <w:r w:rsidRPr="00C34A1F">
        <w:t xml:space="preserve"> </w:t>
      </w:r>
      <w:proofErr w:type="spellStart"/>
      <w:r w:rsidRPr="00C34A1F">
        <w:t>incidunt</w:t>
      </w:r>
      <w:proofErr w:type="spellEnd"/>
      <w:r w:rsidRPr="00C34A1F">
        <w:t xml:space="preserve"> </w:t>
      </w:r>
      <w:proofErr w:type="spellStart"/>
      <w:r w:rsidRPr="00C34A1F">
        <w:t>ut</w:t>
      </w:r>
      <w:proofErr w:type="spellEnd"/>
      <w:r w:rsidRPr="00C34A1F">
        <w:t xml:space="preserve"> </w:t>
      </w:r>
      <w:proofErr w:type="spellStart"/>
      <w:r w:rsidRPr="00C34A1F">
        <w:t>labore</w:t>
      </w:r>
      <w:proofErr w:type="spellEnd"/>
      <w:r w:rsidRPr="00C34A1F">
        <w:t xml:space="preserve"> et dolore magna </w:t>
      </w:r>
      <w:proofErr w:type="spellStart"/>
      <w:r w:rsidRPr="00C34A1F">
        <w:t>aliqua</w:t>
      </w:r>
      <w:proofErr w:type="spellEnd"/>
      <w:r w:rsidRPr="00C34A1F">
        <w:t xml:space="preserve">. Ut </w:t>
      </w:r>
      <w:proofErr w:type="spellStart"/>
      <w:r w:rsidRPr="00C34A1F">
        <w:t>enim</w:t>
      </w:r>
      <w:proofErr w:type="spellEnd"/>
      <w:r w:rsidRPr="00C34A1F">
        <w:t xml:space="preserve"> ad minim </w:t>
      </w:r>
      <w:proofErr w:type="spellStart"/>
      <w:r w:rsidRPr="00C34A1F">
        <w:t>veniam</w:t>
      </w:r>
      <w:proofErr w:type="spellEnd"/>
      <w:r w:rsidRPr="00C34A1F">
        <w:t xml:space="preserve">, </w:t>
      </w:r>
      <w:proofErr w:type="spellStart"/>
      <w:r w:rsidRPr="00C34A1F">
        <w:t>quis</w:t>
      </w:r>
      <w:proofErr w:type="spellEnd"/>
      <w:r w:rsidRPr="00C34A1F">
        <w:t xml:space="preserve"> </w:t>
      </w:r>
      <w:proofErr w:type="spellStart"/>
      <w:r w:rsidRPr="00C34A1F">
        <w:t>nostrud</w:t>
      </w:r>
      <w:proofErr w:type="spellEnd"/>
      <w:r w:rsidRPr="00C34A1F">
        <w:t xml:space="preserve"> exercitation </w:t>
      </w:r>
      <w:proofErr w:type="spellStart"/>
      <w:r w:rsidRPr="00C34A1F">
        <w:t>ullamco</w:t>
      </w:r>
      <w:proofErr w:type="spellEnd"/>
      <w:r w:rsidRPr="00C34A1F">
        <w:t xml:space="preserve"> </w:t>
      </w:r>
      <w:proofErr w:type="spellStart"/>
      <w:r w:rsidRPr="00C34A1F">
        <w:t>laboris</w:t>
      </w:r>
      <w:proofErr w:type="spellEnd"/>
      <w:r w:rsidRPr="00C34A1F">
        <w:t xml:space="preserve"> nisi </w:t>
      </w:r>
      <w:proofErr w:type="spellStart"/>
      <w:r w:rsidRPr="00C34A1F">
        <w:t>ut</w:t>
      </w:r>
      <w:proofErr w:type="spellEnd"/>
      <w:r w:rsidRPr="00C34A1F">
        <w:t xml:space="preserve"> </w:t>
      </w:r>
      <w:proofErr w:type="spellStart"/>
      <w:r w:rsidRPr="00C34A1F">
        <w:t>aliquid</w:t>
      </w:r>
      <w:proofErr w:type="spellEnd"/>
      <w:r w:rsidRPr="00C34A1F">
        <w:t xml:space="preserve"> ex </w:t>
      </w:r>
      <w:proofErr w:type="spellStart"/>
      <w:r w:rsidRPr="00C34A1F">
        <w:t>ea</w:t>
      </w:r>
      <w:proofErr w:type="spellEnd"/>
      <w:r w:rsidRPr="00C34A1F">
        <w:t xml:space="preserve"> </w:t>
      </w:r>
      <w:proofErr w:type="spellStart"/>
      <w:r w:rsidRPr="00C34A1F">
        <w:t>commodi</w:t>
      </w:r>
      <w:proofErr w:type="spellEnd"/>
      <w:r w:rsidRPr="00C34A1F">
        <w:t xml:space="preserve"> </w:t>
      </w:r>
      <w:proofErr w:type="spellStart"/>
      <w:r w:rsidRPr="00C34A1F">
        <w:t>consequat</w:t>
      </w:r>
      <w:proofErr w:type="spellEnd"/>
      <w:r w:rsidRPr="00C34A1F">
        <w:t xml:space="preserve">. </w:t>
      </w:r>
      <w:proofErr w:type="spellStart"/>
      <w:r w:rsidRPr="00C34A1F">
        <w:t>Quis</w:t>
      </w:r>
      <w:proofErr w:type="spellEnd"/>
      <w:r w:rsidRPr="00C34A1F">
        <w:t xml:space="preserve"> </w:t>
      </w:r>
      <w:proofErr w:type="spellStart"/>
      <w:r w:rsidRPr="00C34A1F">
        <w:t>aute</w:t>
      </w:r>
      <w:proofErr w:type="spellEnd"/>
      <w:r w:rsidRPr="00C34A1F">
        <w:t xml:space="preserve"> </w:t>
      </w:r>
      <w:proofErr w:type="spellStart"/>
      <w:r w:rsidRPr="00C34A1F">
        <w:t>iure</w:t>
      </w:r>
      <w:proofErr w:type="spellEnd"/>
      <w:r w:rsidRPr="00C34A1F">
        <w:t xml:space="preserve"> </w:t>
      </w:r>
      <w:proofErr w:type="spellStart"/>
      <w:r w:rsidRPr="00C34A1F">
        <w:t>reprehenderit</w:t>
      </w:r>
      <w:proofErr w:type="spellEnd"/>
      <w:r w:rsidRPr="00C34A1F">
        <w:t xml:space="preserve"> in </w:t>
      </w:r>
      <w:proofErr w:type="spellStart"/>
      <w:r w:rsidRPr="00C34A1F">
        <w:t>voluptate</w:t>
      </w:r>
      <w:proofErr w:type="spellEnd"/>
      <w:r w:rsidRPr="00C34A1F">
        <w:t xml:space="preserve"> </w:t>
      </w:r>
      <w:proofErr w:type="spellStart"/>
      <w:r w:rsidRPr="00C34A1F">
        <w:t>velit</w:t>
      </w:r>
      <w:proofErr w:type="spellEnd"/>
      <w:r w:rsidRPr="00C34A1F">
        <w:t xml:space="preserve"> </w:t>
      </w:r>
      <w:proofErr w:type="spellStart"/>
      <w:r w:rsidRPr="00C34A1F">
        <w:t>esse</w:t>
      </w:r>
      <w:proofErr w:type="spellEnd"/>
      <w:r w:rsidRPr="00C34A1F">
        <w:t xml:space="preserve"> </w:t>
      </w:r>
      <w:proofErr w:type="spellStart"/>
      <w:r w:rsidRPr="00C34A1F">
        <w:t>cillum</w:t>
      </w:r>
      <w:proofErr w:type="spellEnd"/>
      <w:r w:rsidRPr="00C34A1F">
        <w:t xml:space="preserve"> dolore </w:t>
      </w:r>
      <w:proofErr w:type="spellStart"/>
      <w:r w:rsidRPr="00C34A1F">
        <w:t>eu</w:t>
      </w:r>
      <w:proofErr w:type="spellEnd"/>
      <w:r w:rsidRPr="00C34A1F">
        <w:t xml:space="preserve"> </w:t>
      </w:r>
      <w:proofErr w:type="spellStart"/>
      <w:r w:rsidRPr="00C34A1F">
        <w:t>fugiat</w:t>
      </w:r>
      <w:proofErr w:type="spellEnd"/>
      <w:r w:rsidRPr="00C34A1F">
        <w:t xml:space="preserve"> </w:t>
      </w:r>
      <w:proofErr w:type="spellStart"/>
      <w:r w:rsidRPr="00C34A1F">
        <w:t>nulla</w:t>
      </w:r>
      <w:proofErr w:type="spellEnd"/>
      <w:r w:rsidRPr="00C34A1F">
        <w:t xml:space="preserve"> </w:t>
      </w:r>
      <w:proofErr w:type="spellStart"/>
      <w:r w:rsidRPr="00C34A1F">
        <w:t>pariatur</w:t>
      </w:r>
      <w:proofErr w:type="spellEnd"/>
      <w:r w:rsidRPr="00C34A1F">
        <w:t xml:space="preserve">. </w:t>
      </w:r>
      <w:proofErr w:type="spellStart"/>
      <w:r w:rsidRPr="00C34A1F">
        <w:t>Excepteur</w:t>
      </w:r>
      <w:proofErr w:type="spellEnd"/>
      <w:r w:rsidRPr="00C34A1F">
        <w:t xml:space="preserve"> </w:t>
      </w:r>
      <w:proofErr w:type="spellStart"/>
      <w:r w:rsidRPr="00C34A1F">
        <w:t>sint</w:t>
      </w:r>
      <w:proofErr w:type="spellEnd"/>
      <w:r w:rsidRPr="00C34A1F">
        <w:t xml:space="preserve"> </w:t>
      </w:r>
      <w:proofErr w:type="spellStart"/>
      <w:r w:rsidRPr="00C34A1F">
        <w:t>obcaecat</w:t>
      </w:r>
      <w:proofErr w:type="spellEnd"/>
      <w:r w:rsidRPr="00C34A1F">
        <w:t xml:space="preserve"> </w:t>
      </w:r>
      <w:proofErr w:type="spellStart"/>
      <w:r w:rsidRPr="00C34A1F">
        <w:t>cupiditat</w:t>
      </w:r>
      <w:proofErr w:type="spellEnd"/>
      <w:r w:rsidRPr="00C34A1F">
        <w:t xml:space="preserve"> non </w:t>
      </w:r>
      <w:proofErr w:type="spellStart"/>
      <w:r w:rsidRPr="00C34A1F">
        <w:t>proident</w:t>
      </w:r>
      <w:proofErr w:type="spellEnd"/>
      <w:r w:rsidRPr="00C34A1F">
        <w:t xml:space="preserve">, sunt in culpa qui </w:t>
      </w:r>
      <w:proofErr w:type="spellStart"/>
      <w:r w:rsidRPr="00C34A1F">
        <w:t>officia</w:t>
      </w:r>
      <w:proofErr w:type="spellEnd"/>
      <w:r w:rsidRPr="00C34A1F">
        <w:t xml:space="preserve"> </w:t>
      </w:r>
      <w:proofErr w:type="spellStart"/>
      <w:r w:rsidRPr="00C34A1F">
        <w:t>deserunt</w:t>
      </w:r>
      <w:proofErr w:type="spellEnd"/>
      <w:r w:rsidRPr="00C34A1F">
        <w:t xml:space="preserve"> </w:t>
      </w:r>
      <w:proofErr w:type="spellStart"/>
      <w:r w:rsidRPr="00C34A1F">
        <w:t>mollit</w:t>
      </w:r>
      <w:proofErr w:type="spellEnd"/>
      <w:r w:rsidRPr="00C34A1F">
        <w:t xml:space="preserve"> </w:t>
      </w:r>
      <w:proofErr w:type="spellStart"/>
      <w:r w:rsidRPr="00C34A1F">
        <w:t>anim</w:t>
      </w:r>
      <w:proofErr w:type="spellEnd"/>
      <w:r w:rsidRPr="00C34A1F">
        <w:t xml:space="preserve"> id </w:t>
      </w:r>
      <w:proofErr w:type="spellStart"/>
      <w:r w:rsidRPr="00C34A1F">
        <w:t>est</w:t>
      </w:r>
      <w:proofErr w:type="spellEnd"/>
      <w:r w:rsidRPr="00C34A1F">
        <w:t xml:space="preserve"> </w:t>
      </w:r>
      <w:proofErr w:type="spellStart"/>
      <w:r w:rsidRPr="00C34A1F">
        <w:t>laborum</w:t>
      </w:r>
      <w:proofErr w:type="spellEnd"/>
      <w:r w:rsidR="003A42BC" w:rsidRPr="00C34A1F">
        <w:t xml:space="preserve"> </w:t>
      </w:r>
      <w:bookmarkStart w:id="2" w:name="_Hlk8127906"/>
      <w:r w:rsidR="003A42BC" w:rsidRPr="00C34A1F">
        <w:t xml:space="preserve">(Deming &amp; </w:t>
      </w:r>
      <w:proofErr w:type="spellStart"/>
      <w:r w:rsidR="003A42BC" w:rsidRPr="00C34A1F">
        <w:t>Dynarski</w:t>
      </w:r>
      <w:proofErr w:type="spellEnd"/>
      <w:r w:rsidR="003A42BC" w:rsidRPr="00C34A1F">
        <w:t>, 2008)</w:t>
      </w:r>
      <w:bookmarkEnd w:id="2"/>
      <w:r w:rsidRPr="00C34A1F">
        <w:t xml:space="preserve">. </w:t>
      </w:r>
    </w:p>
    <w:p w14:paraId="2374E783" w14:textId="77777777" w:rsidR="00E668EA" w:rsidRDefault="00E668EA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73309CA0" w14:textId="77777777" w:rsidR="00E621FB" w:rsidRPr="00C34A1F" w:rsidRDefault="00E621FB" w:rsidP="00C34A1F">
      <w:pPr>
        <w:pStyle w:val="berschrift2"/>
      </w:pPr>
      <w:r w:rsidRPr="00C34A1F">
        <w:t>1.1 This is a headline</w:t>
      </w:r>
    </w:p>
    <w:p w14:paraId="2E0EA9D9" w14:textId="5DC9C262" w:rsidR="00E621FB" w:rsidRDefault="00E621FB" w:rsidP="00C34A1F"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="00A2555F">
        <w:t>.</w:t>
      </w:r>
      <w:r w:rsidRPr="00DB18B3">
        <w:t xml:space="preserve"> </w:t>
      </w:r>
      <w:bookmarkStart w:id="3" w:name="_Hlk8127662"/>
      <w:r w:rsidR="003A42BC">
        <w:t xml:space="preserve">“Quote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 xml:space="preserve"> </w:t>
      </w:r>
      <w:proofErr w:type="spellStart"/>
      <w:r w:rsidR="003A42BC">
        <w:t>Quote</w:t>
      </w:r>
      <w:proofErr w:type="spellEnd"/>
      <w:r w:rsidR="003A42BC">
        <w:t>” (</w:t>
      </w:r>
      <w:proofErr w:type="spellStart"/>
      <w:r w:rsidR="003A42BC">
        <w:t>Abawa</w:t>
      </w:r>
      <w:proofErr w:type="spellEnd"/>
      <w:r w:rsidR="003A42BC">
        <w:t>, 2018, 116).</w:t>
      </w:r>
      <w:bookmarkEnd w:id="3"/>
    </w:p>
    <w:p w14:paraId="3747E7A6" w14:textId="77777777" w:rsidR="003A42BC" w:rsidRDefault="003A42BC" w:rsidP="00C34A1F"/>
    <w:p w14:paraId="0396BE35" w14:textId="77777777" w:rsidR="00E621FB" w:rsidRPr="002110F2" w:rsidRDefault="00E621FB" w:rsidP="00C34A1F">
      <w:pPr>
        <w:pStyle w:val="berschrift2"/>
      </w:pPr>
      <w:r w:rsidRPr="00B32554">
        <w:t xml:space="preserve">1.2 </w:t>
      </w:r>
      <w:r>
        <w:t>This is a headline</w:t>
      </w:r>
    </w:p>
    <w:p w14:paraId="1E145A42" w14:textId="37A9FF23" w:rsidR="006D742C" w:rsidRDefault="00E621FB" w:rsidP="00C34A1F"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="003A42BC">
        <w:t xml:space="preserve"> </w:t>
      </w:r>
      <w:bookmarkStart w:id="4" w:name="_Hlk8127934"/>
      <w:r w:rsidR="003A42BC">
        <w:t>(</w:t>
      </w:r>
      <w:r w:rsidR="003A42BC" w:rsidRPr="00487B30">
        <w:t>Cochrane</w:t>
      </w:r>
      <w:r w:rsidR="003A42BC">
        <w:t>, 2007)</w:t>
      </w:r>
      <w:bookmarkEnd w:id="4"/>
      <w:r w:rsidRPr="00DB18B3">
        <w:t xml:space="preserve">. </w:t>
      </w:r>
      <w:r w:rsidR="006D742C" w:rsidRPr="00DB18B3">
        <w:t xml:space="preserve">Lorem ipsum </w:t>
      </w:r>
      <w:proofErr w:type="spellStart"/>
      <w:r w:rsidR="006D742C" w:rsidRPr="00DB18B3">
        <w:t>dolor</w:t>
      </w:r>
      <w:proofErr w:type="spellEnd"/>
      <w:r w:rsidR="006D742C" w:rsidRPr="00DB18B3">
        <w:t xml:space="preserve"> sit </w:t>
      </w:r>
      <w:proofErr w:type="spellStart"/>
      <w:r w:rsidR="006D742C" w:rsidRPr="00DB18B3">
        <w:t>amet</w:t>
      </w:r>
      <w:proofErr w:type="spellEnd"/>
      <w:r w:rsidR="006D742C" w:rsidRPr="00DB18B3">
        <w:t xml:space="preserve">, </w:t>
      </w:r>
      <w:proofErr w:type="spellStart"/>
      <w:r w:rsidR="006D742C" w:rsidRPr="00DB18B3">
        <w:t>consectetur</w:t>
      </w:r>
      <w:proofErr w:type="spellEnd"/>
      <w:r w:rsidR="006D742C" w:rsidRPr="00DB18B3">
        <w:t xml:space="preserve"> </w:t>
      </w:r>
      <w:proofErr w:type="spellStart"/>
      <w:r w:rsidR="006D742C" w:rsidRPr="00DB18B3">
        <w:t>adipisici</w:t>
      </w:r>
      <w:proofErr w:type="spellEnd"/>
      <w:r w:rsidR="006D742C" w:rsidRPr="00DB18B3">
        <w:t xml:space="preserve"> </w:t>
      </w:r>
      <w:proofErr w:type="spellStart"/>
      <w:r w:rsidR="006D742C" w:rsidRPr="00DB18B3">
        <w:t>elit</w:t>
      </w:r>
      <w:proofErr w:type="spellEnd"/>
      <w:r w:rsidR="006D742C" w:rsidRPr="00DB18B3">
        <w:t xml:space="preserve">, </w:t>
      </w:r>
      <w:proofErr w:type="spellStart"/>
      <w:r w:rsidR="006D742C" w:rsidRPr="00DB18B3">
        <w:t>sed</w:t>
      </w:r>
      <w:proofErr w:type="spellEnd"/>
      <w:r w:rsidR="006D742C" w:rsidRPr="00DB18B3">
        <w:t xml:space="preserve"> </w:t>
      </w:r>
      <w:proofErr w:type="spellStart"/>
      <w:r w:rsidR="006D742C" w:rsidRPr="00DB18B3">
        <w:t>eiusmod</w:t>
      </w:r>
      <w:proofErr w:type="spellEnd"/>
      <w:r w:rsidR="006D742C" w:rsidRPr="00DB18B3">
        <w:t xml:space="preserve"> </w:t>
      </w:r>
      <w:proofErr w:type="spellStart"/>
      <w:r w:rsidR="006D742C" w:rsidRPr="00DB18B3">
        <w:t>tempor</w:t>
      </w:r>
      <w:proofErr w:type="spellEnd"/>
      <w:r w:rsidR="006D742C" w:rsidRPr="00DB18B3">
        <w:t xml:space="preserve"> </w:t>
      </w:r>
      <w:proofErr w:type="spellStart"/>
      <w:r w:rsidR="006D742C" w:rsidRPr="00DB18B3">
        <w:t>incidunt</w:t>
      </w:r>
      <w:proofErr w:type="spellEnd"/>
      <w:r w:rsidR="006D742C" w:rsidRPr="00DB18B3">
        <w:t xml:space="preserve"> </w:t>
      </w:r>
      <w:proofErr w:type="spellStart"/>
      <w:r w:rsidR="006D742C" w:rsidRPr="00DB18B3">
        <w:t>ut</w:t>
      </w:r>
      <w:proofErr w:type="spellEnd"/>
      <w:r w:rsidR="006D742C" w:rsidRPr="00DB18B3">
        <w:t xml:space="preserve"> </w:t>
      </w:r>
      <w:proofErr w:type="spellStart"/>
      <w:r w:rsidR="006D742C" w:rsidRPr="00DB18B3">
        <w:t>labore</w:t>
      </w:r>
      <w:proofErr w:type="spellEnd"/>
      <w:r w:rsidR="006D742C" w:rsidRPr="00DB18B3">
        <w:t xml:space="preserve"> et dolore magna </w:t>
      </w:r>
      <w:proofErr w:type="spellStart"/>
      <w:r w:rsidR="006D742C" w:rsidRPr="00DB18B3">
        <w:t>aliqua</w:t>
      </w:r>
      <w:proofErr w:type="spellEnd"/>
      <w:r w:rsidR="006D742C" w:rsidRPr="00DB18B3">
        <w:t xml:space="preserve">. Ut </w:t>
      </w:r>
      <w:proofErr w:type="spellStart"/>
      <w:r w:rsidR="006D742C" w:rsidRPr="00DB18B3">
        <w:t>enim</w:t>
      </w:r>
      <w:proofErr w:type="spellEnd"/>
      <w:r w:rsidR="006D742C" w:rsidRPr="00DB18B3">
        <w:t xml:space="preserve"> ad minim </w:t>
      </w:r>
      <w:proofErr w:type="spellStart"/>
      <w:r w:rsidR="006D742C" w:rsidRPr="00DB18B3">
        <w:t>veniam</w:t>
      </w:r>
      <w:proofErr w:type="spellEnd"/>
      <w:r w:rsidR="006D742C" w:rsidRPr="00DB18B3">
        <w:t xml:space="preserve">, </w:t>
      </w:r>
      <w:proofErr w:type="spellStart"/>
      <w:r w:rsidR="006D742C" w:rsidRPr="00DB18B3">
        <w:t>quis</w:t>
      </w:r>
      <w:proofErr w:type="spellEnd"/>
      <w:r w:rsidR="006D742C" w:rsidRPr="00DB18B3">
        <w:t xml:space="preserve"> </w:t>
      </w:r>
      <w:proofErr w:type="spellStart"/>
      <w:r w:rsidR="006D742C" w:rsidRPr="00DB18B3">
        <w:t>nostrud</w:t>
      </w:r>
      <w:proofErr w:type="spellEnd"/>
      <w:r w:rsidR="006D742C" w:rsidRPr="00DB18B3">
        <w:t xml:space="preserve"> exercitation </w:t>
      </w:r>
      <w:proofErr w:type="spellStart"/>
      <w:r w:rsidR="006D742C" w:rsidRPr="00DB18B3">
        <w:t>ullamco</w:t>
      </w:r>
      <w:proofErr w:type="spellEnd"/>
      <w:r w:rsidR="006D742C" w:rsidRPr="00DB18B3">
        <w:t xml:space="preserve"> </w:t>
      </w:r>
      <w:proofErr w:type="spellStart"/>
      <w:r w:rsidR="006D742C" w:rsidRPr="00DB18B3">
        <w:t>laboris</w:t>
      </w:r>
      <w:proofErr w:type="spellEnd"/>
      <w:r w:rsidR="006D742C" w:rsidRPr="00DB18B3">
        <w:t xml:space="preserve"> nisi </w:t>
      </w:r>
      <w:proofErr w:type="spellStart"/>
      <w:r w:rsidR="006D742C" w:rsidRPr="00DB18B3">
        <w:t>ut</w:t>
      </w:r>
      <w:proofErr w:type="spellEnd"/>
      <w:r w:rsidR="006D742C" w:rsidRPr="00DB18B3">
        <w:t xml:space="preserve"> </w:t>
      </w:r>
      <w:proofErr w:type="spellStart"/>
      <w:r w:rsidR="006D742C" w:rsidRPr="00DB18B3">
        <w:t>aliquid</w:t>
      </w:r>
      <w:proofErr w:type="spellEnd"/>
      <w:r w:rsidR="006D742C" w:rsidRPr="00DB18B3">
        <w:t xml:space="preserve"> </w:t>
      </w:r>
      <w:r w:rsidR="006D742C" w:rsidRPr="00DB18B3">
        <w:lastRenderedPageBreak/>
        <w:t xml:space="preserve">ex </w:t>
      </w:r>
      <w:proofErr w:type="spellStart"/>
      <w:r w:rsidR="006D742C" w:rsidRPr="00DB18B3">
        <w:t>ea</w:t>
      </w:r>
      <w:proofErr w:type="spellEnd"/>
      <w:r w:rsidR="006D742C" w:rsidRPr="00DB18B3">
        <w:t xml:space="preserve"> </w:t>
      </w:r>
      <w:proofErr w:type="spellStart"/>
      <w:r w:rsidR="006D742C" w:rsidRPr="00DB18B3">
        <w:t>commodi</w:t>
      </w:r>
      <w:proofErr w:type="spellEnd"/>
      <w:r w:rsidR="006D742C" w:rsidRPr="00DB18B3">
        <w:t xml:space="preserve"> </w:t>
      </w:r>
      <w:proofErr w:type="spellStart"/>
      <w:r w:rsidR="006D742C" w:rsidRPr="00DB18B3">
        <w:t>consequat</w:t>
      </w:r>
      <w:proofErr w:type="spellEnd"/>
      <w:r w:rsidR="006D742C" w:rsidRPr="00DB18B3">
        <w:t>.</w:t>
      </w:r>
      <w:r w:rsidR="006D742C" w:rsidRPr="006D742C">
        <w:t xml:space="preserve"> </w:t>
      </w:r>
      <w:r w:rsidR="006D742C" w:rsidRPr="00DB18B3">
        <w:t xml:space="preserve">Lorem ipsum </w:t>
      </w:r>
      <w:proofErr w:type="spellStart"/>
      <w:r w:rsidR="006D742C" w:rsidRPr="00DB18B3">
        <w:t>dolor</w:t>
      </w:r>
      <w:proofErr w:type="spellEnd"/>
      <w:r w:rsidR="006D742C" w:rsidRPr="00DB18B3">
        <w:t xml:space="preserve"> sit </w:t>
      </w:r>
      <w:proofErr w:type="spellStart"/>
      <w:r w:rsidR="006D742C" w:rsidRPr="00DB18B3">
        <w:t>amet</w:t>
      </w:r>
      <w:proofErr w:type="spellEnd"/>
      <w:r w:rsidR="006D742C" w:rsidRPr="00DB18B3">
        <w:t xml:space="preserve">, </w:t>
      </w:r>
      <w:proofErr w:type="spellStart"/>
      <w:r w:rsidR="006D742C" w:rsidRPr="00DB18B3">
        <w:t>consectetur</w:t>
      </w:r>
      <w:proofErr w:type="spellEnd"/>
      <w:r w:rsidR="006D742C" w:rsidRPr="00DB18B3">
        <w:t xml:space="preserve"> </w:t>
      </w:r>
      <w:proofErr w:type="spellStart"/>
      <w:r w:rsidR="006D742C" w:rsidRPr="00DB18B3">
        <w:t>adipisici</w:t>
      </w:r>
      <w:proofErr w:type="spellEnd"/>
      <w:r w:rsidR="006D742C" w:rsidRPr="00DB18B3">
        <w:t xml:space="preserve"> </w:t>
      </w:r>
      <w:proofErr w:type="spellStart"/>
      <w:r w:rsidR="006D742C" w:rsidRPr="00DB18B3">
        <w:t>elit</w:t>
      </w:r>
      <w:proofErr w:type="spellEnd"/>
      <w:r w:rsidR="006D742C" w:rsidRPr="00DB18B3">
        <w:t xml:space="preserve">, </w:t>
      </w:r>
      <w:proofErr w:type="spellStart"/>
      <w:r w:rsidR="006D742C" w:rsidRPr="00DB18B3">
        <w:t>sed</w:t>
      </w:r>
      <w:proofErr w:type="spellEnd"/>
      <w:r w:rsidR="006D742C" w:rsidRPr="00DB18B3">
        <w:t xml:space="preserve"> </w:t>
      </w:r>
      <w:proofErr w:type="spellStart"/>
      <w:r w:rsidR="006D742C" w:rsidRPr="00DB18B3">
        <w:t>eiusmod</w:t>
      </w:r>
      <w:proofErr w:type="spellEnd"/>
      <w:r w:rsidR="006D742C" w:rsidRPr="00DB18B3">
        <w:t xml:space="preserve"> </w:t>
      </w:r>
      <w:proofErr w:type="spellStart"/>
      <w:r w:rsidR="006D742C" w:rsidRPr="00DB18B3">
        <w:t>tempor</w:t>
      </w:r>
      <w:proofErr w:type="spellEnd"/>
      <w:r w:rsidR="006D742C" w:rsidRPr="00DB18B3">
        <w:t xml:space="preserve"> </w:t>
      </w:r>
      <w:proofErr w:type="spellStart"/>
      <w:r w:rsidR="006D742C" w:rsidRPr="00DB18B3">
        <w:t>incidunt</w:t>
      </w:r>
      <w:proofErr w:type="spellEnd"/>
      <w:r w:rsidR="006D742C" w:rsidRPr="00DB18B3">
        <w:t xml:space="preserve"> </w:t>
      </w:r>
      <w:proofErr w:type="spellStart"/>
      <w:r w:rsidR="006D742C" w:rsidRPr="00DB18B3">
        <w:t>ut</w:t>
      </w:r>
      <w:proofErr w:type="spellEnd"/>
      <w:r w:rsidR="006D742C" w:rsidRPr="00DB18B3">
        <w:t xml:space="preserve"> </w:t>
      </w:r>
      <w:proofErr w:type="spellStart"/>
      <w:r w:rsidR="006D742C" w:rsidRPr="00DB18B3">
        <w:t>labore</w:t>
      </w:r>
      <w:proofErr w:type="spellEnd"/>
      <w:r w:rsidR="006D742C" w:rsidRPr="00DB18B3">
        <w:t xml:space="preserve"> et dolore magna </w:t>
      </w:r>
      <w:proofErr w:type="spellStart"/>
      <w:r w:rsidR="006D742C" w:rsidRPr="00DB18B3">
        <w:t>aliqua</w:t>
      </w:r>
      <w:proofErr w:type="spellEnd"/>
      <w:r w:rsidR="006D742C" w:rsidRPr="00DB18B3">
        <w:t xml:space="preserve">. Ut </w:t>
      </w:r>
      <w:proofErr w:type="spellStart"/>
      <w:r w:rsidR="006D742C" w:rsidRPr="00DB18B3">
        <w:t>enim</w:t>
      </w:r>
      <w:proofErr w:type="spellEnd"/>
      <w:r w:rsidR="006D742C" w:rsidRPr="00DB18B3">
        <w:t xml:space="preserve"> ad minim </w:t>
      </w:r>
      <w:proofErr w:type="spellStart"/>
      <w:r w:rsidR="006D742C" w:rsidRPr="00DB18B3">
        <w:t>veniam</w:t>
      </w:r>
      <w:proofErr w:type="spellEnd"/>
      <w:r w:rsidR="006D742C" w:rsidRPr="00DB18B3">
        <w:t xml:space="preserve">, </w:t>
      </w:r>
      <w:proofErr w:type="spellStart"/>
      <w:r w:rsidR="006D742C" w:rsidRPr="00DB18B3">
        <w:t>quis</w:t>
      </w:r>
      <w:proofErr w:type="spellEnd"/>
      <w:r w:rsidR="006D742C" w:rsidRPr="00DB18B3">
        <w:t xml:space="preserve"> </w:t>
      </w:r>
      <w:proofErr w:type="spellStart"/>
      <w:r w:rsidR="006D742C" w:rsidRPr="00DB18B3">
        <w:t>nostrud</w:t>
      </w:r>
      <w:proofErr w:type="spellEnd"/>
      <w:r w:rsidR="006D742C" w:rsidRPr="00DB18B3">
        <w:t xml:space="preserve"> exercitation </w:t>
      </w:r>
      <w:proofErr w:type="spellStart"/>
      <w:r w:rsidR="006D742C" w:rsidRPr="00DB18B3">
        <w:t>ullamco</w:t>
      </w:r>
      <w:proofErr w:type="spellEnd"/>
      <w:r w:rsidR="006D742C" w:rsidRPr="00DB18B3">
        <w:t xml:space="preserve"> </w:t>
      </w:r>
      <w:proofErr w:type="spellStart"/>
      <w:r w:rsidR="006D742C" w:rsidRPr="00DB18B3">
        <w:t>laboris</w:t>
      </w:r>
      <w:proofErr w:type="spellEnd"/>
      <w:r w:rsidR="006D742C" w:rsidRPr="00DB18B3">
        <w:t xml:space="preserve"> nisi </w:t>
      </w:r>
      <w:proofErr w:type="spellStart"/>
      <w:r w:rsidR="006D742C" w:rsidRPr="00DB18B3">
        <w:t>ut</w:t>
      </w:r>
      <w:proofErr w:type="spellEnd"/>
      <w:r w:rsidR="006D742C" w:rsidRPr="00DB18B3">
        <w:t xml:space="preserve"> </w:t>
      </w:r>
      <w:proofErr w:type="spellStart"/>
      <w:r w:rsidR="006D742C" w:rsidRPr="00DB18B3">
        <w:t>aliquid</w:t>
      </w:r>
      <w:proofErr w:type="spellEnd"/>
      <w:r w:rsidR="006D742C" w:rsidRPr="00DB18B3">
        <w:t xml:space="preserve"> ex </w:t>
      </w:r>
      <w:proofErr w:type="spellStart"/>
      <w:r w:rsidR="006D742C" w:rsidRPr="00DB18B3">
        <w:t>ea</w:t>
      </w:r>
      <w:proofErr w:type="spellEnd"/>
      <w:r w:rsidR="006D742C" w:rsidRPr="00DB18B3">
        <w:t xml:space="preserve"> </w:t>
      </w:r>
      <w:proofErr w:type="spellStart"/>
      <w:r w:rsidR="006D742C" w:rsidRPr="00DB18B3">
        <w:t>commodi</w:t>
      </w:r>
      <w:proofErr w:type="spellEnd"/>
      <w:r w:rsidR="006D742C" w:rsidRPr="00DB18B3">
        <w:t xml:space="preserve"> </w:t>
      </w:r>
      <w:proofErr w:type="spellStart"/>
      <w:r w:rsidR="006D742C" w:rsidRPr="00DB18B3">
        <w:t>consequat</w:t>
      </w:r>
      <w:proofErr w:type="spellEnd"/>
      <w:r w:rsidR="006D742C" w:rsidRPr="00DB18B3">
        <w:t>.</w:t>
      </w:r>
    </w:p>
    <w:p w14:paraId="1A07A548" w14:textId="77777777" w:rsidR="006D742C" w:rsidRPr="006D742C" w:rsidRDefault="006D742C" w:rsidP="00C34A1F"/>
    <w:p w14:paraId="16FE8F29" w14:textId="25106D79" w:rsidR="00E621FB" w:rsidRPr="002110F2" w:rsidRDefault="00E621FB" w:rsidP="00C34A1F">
      <w:pPr>
        <w:pStyle w:val="berschrift2"/>
      </w:pPr>
      <w:r w:rsidRPr="00B32554">
        <w:t xml:space="preserve">1.3 </w:t>
      </w:r>
      <w:r>
        <w:t>This is a headline</w:t>
      </w:r>
    </w:p>
    <w:p w14:paraId="3EC6D82F" w14:textId="394E762F" w:rsidR="00E621FB" w:rsidRDefault="003A42BC" w:rsidP="00C34A1F">
      <w:bookmarkStart w:id="5" w:name="_Hlk8127772"/>
      <w:r>
        <w:t xml:space="preserve">“Quote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 xml:space="preserve"> </w:t>
      </w:r>
      <w:proofErr w:type="spellStart"/>
      <w:r>
        <w:t>Quote</w:t>
      </w:r>
      <w:proofErr w:type="spellEnd"/>
      <w:r>
        <w:t>” (Richards, 1997, 32).</w:t>
      </w:r>
      <w:bookmarkEnd w:id="5"/>
      <w:r>
        <w:t xml:space="preserve"> </w:t>
      </w:r>
      <w:r w:rsidR="00E621FB" w:rsidRPr="00DB18B3">
        <w:t xml:space="preserve">Ut </w:t>
      </w:r>
      <w:proofErr w:type="spellStart"/>
      <w:r w:rsidR="00E621FB" w:rsidRPr="00DB18B3">
        <w:t>enim</w:t>
      </w:r>
      <w:proofErr w:type="spellEnd"/>
      <w:r w:rsidR="00E621FB" w:rsidRPr="00DB18B3">
        <w:t xml:space="preserve"> ad minim </w:t>
      </w:r>
      <w:proofErr w:type="spellStart"/>
      <w:r w:rsidR="00E621FB" w:rsidRPr="00DB18B3">
        <w:t>veniam</w:t>
      </w:r>
      <w:proofErr w:type="spellEnd"/>
      <w:r w:rsidR="00E621FB" w:rsidRPr="00DB18B3">
        <w:t xml:space="preserve">, </w:t>
      </w:r>
      <w:proofErr w:type="spellStart"/>
      <w:r w:rsidR="00E621FB" w:rsidRPr="00DB18B3">
        <w:t>quis</w:t>
      </w:r>
      <w:proofErr w:type="spellEnd"/>
      <w:r w:rsidR="00E621FB" w:rsidRPr="00DB18B3">
        <w:t xml:space="preserve"> </w:t>
      </w:r>
      <w:proofErr w:type="spellStart"/>
      <w:r w:rsidR="00E621FB" w:rsidRPr="00DB18B3">
        <w:t>nostrud</w:t>
      </w:r>
      <w:proofErr w:type="spellEnd"/>
      <w:r w:rsidR="00E621FB" w:rsidRPr="00DB18B3">
        <w:t xml:space="preserve"> exercitation </w:t>
      </w:r>
      <w:proofErr w:type="spellStart"/>
      <w:r w:rsidR="00E621FB" w:rsidRPr="00DB18B3">
        <w:t>ullamco</w:t>
      </w:r>
      <w:proofErr w:type="spellEnd"/>
      <w:r w:rsidR="00E621FB" w:rsidRPr="00DB18B3">
        <w:t xml:space="preserve"> </w:t>
      </w:r>
      <w:proofErr w:type="spellStart"/>
      <w:r w:rsidR="00E621FB" w:rsidRPr="00DB18B3">
        <w:t>laboris</w:t>
      </w:r>
      <w:proofErr w:type="spellEnd"/>
      <w:r w:rsidR="00E621FB" w:rsidRPr="00DB18B3">
        <w:t xml:space="preserve"> nisi </w:t>
      </w:r>
      <w:proofErr w:type="spellStart"/>
      <w:r w:rsidR="00E621FB" w:rsidRPr="00DB18B3">
        <w:t>ut</w:t>
      </w:r>
      <w:proofErr w:type="spellEnd"/>
      <w:r w:rsidR="00E621FB" w:rsidRPr="00DB18B3">
        <w:t xml:space="preserve"> </w:t>
      </w:r>
      <w:proofErr w:type="spellStart"/>
      <w:r w:rsidR="00E621FB" w:rsidRPr="00DB18B3">
        <w:t>aliquid</w:t>
      </w:r>
      <w:proofErr w:type="spellEnd"/>
      <w:r w:rsidR="00E621FB" w:rsidRPr="00DB18B3">
        <w:t xml:space="preserve"> ex </w:t>
      </w:r>
      <w:proofErr w:type="spellStart"/>
      <w:r w:rsidR="00E621FB" w:rsidRPr="00DB18B3">
        <w:t>ea</w:t>
      </w:r>
      <w:proofErr w:type="spellEnd"/>
      <w:r w:rsidR="00E621FB" w:rsidRPr="00DB18B3">
        <w:t xml:space="preserve"> </w:t>
      </w:r>
      <w:proofErr w:type="spellStart"/>
      <w:r w:rsidR="00E621FB" w:rsidRPr="00DB18B3">
        <w:t>commodi</w:t>
      </w:r>
      <w:proofErr w:type="spellEnd"/>
      <w:r w:rsidR="00E621FB" w:rsidRPr="00DB18B3">
        <w:t xml:space="preserve"> </w:t>
      </w:r>
      <w:proofErr w:type="spellStart"/>
      <w:r w:rsidR="00E621FB" w:rsidRPr="00DB18B3">
        <w:t>consequat</w:t>
      </w:r>
      <w:proofErr w:type="spellEnd"/>
      <w:r w:rsidR="00E621FB" w:rsidRPr="00DB18B3">
        <w:t xml:space="preserve">. </w:t>
      </w:r>
      <w:proofErr w:type="spellStart"/>
      <w:r w:rsidR="00E621FB" w:rsidRPr="00DB18B3">
        <w:t>Quis</w:t>
      </w:r>
      <w:proofErr w:type="spellEnd"/>
      <w:r w:rsidR="00E621FB" w:rsidRPr="00DB18B3">
        <w:t xml:space="preserve"> </w:t>
      </w:r>
      <w:proofErr w:type="spellStart"/>
      <w:r w:rsidR="00E621FB" w:rsidRPr="00DB18B3">
        <w:t>aute</w:t>
      </w:r>
      <w:proofErr w:type="spellEnd"/>
      <w:r w:rsidR="00E621FB" w:rsidRPr="00DB18B3">
        <w:t xml:space="preserve"> </w:t>
      </w:r>
      <w:proofErr w:type="spellStart"/>
      <w:r w:rsidR="00E621FB" w:rsidRPr="00DB18B3">
        <w:t>iure</w:t>
      </w:r>
      <w:proofErr w:type="spellEnd"/>
      <w:r w:rsidR="00E621FB" w:rsidRPr="00DB18B3">
        <w:t xml:space="preserve"> </w:t>
      </w:r>
      <w:proofErr w:type="spellStart"/>
      <w:r w:rsidR="00E621FB" w:rsidRPr="00DB18B3">
        <w:t>reprehenderit</w:t>
      </w:r>
      <w:proofErr w:type="spellEnd"/>
      <w:r w:rsidR="00E621FB" w:rsidRPr="00DB18B3">
        <w:t xml:space="preserve"> in </w:t>
      </w:r>
      <w:proofErr w:type="spellStart"/>
      <w:r w:rsidR="00E621FB" w:rsidRPr="00DB18B3">
        <w:t>voluptate</w:t>
      </w:r>
      <w:proofErr w:type="spellEnd"/>
      <w:r w:rsidR="00E621FB" w:rsidRPr="00DB18B3">
        <w:t xml:space="preserve"> </w:t>
      </w:r>
      <w:proofErr w:type="spellStart"/>
      <w:r w:rsidR="00E621FB" w:rsidRPr="00DB18B3">
        <w:t>velit</w:t>
      </w:r>
      <w:proofErr w:type="spellEnd"/>
      <w:r w:rsidR="00E621FB" w:rsidRPr="00DB18B3">
        <w:t xml:space="preserve"> </w:t>
      </w:r>
      <w:proofErr w:type="spellStart"/>
      <w:r w:rsidR="00E621FB" w:rsidRPr="00DB18B3">
        <w:t>esse</w:t>
      </w:r>
      <w:proofErr w:type="spellEnd"/>
      <w:r w:rsidR="00E621FB" w:rsidRPr="00DB18B3">
        <w:t xml:space="preserve"> </w:t>
      </w:r>
      <w:proofErr w:type="spellStart"/>
      <w:r w:rsidR="00E621FB" w:rsidRPr="00DB18B3">
        <w:t>cillum</w:t>
      </w:r>
      <w:proofErr w:type="spellEnd"/>
      <w:r w:rsidR="00E621FB" w:rsidRPr="00DB18B3">
        <w:t xml:space="preserve"> dolore </w:t>
      </w:r>
      <w:proofErr w:type="spellStart"/>
      <w:r w:rsidR="00E621FB" w:rsidRPr="00DB18B3">
        <w:t>eu</w:t>
      </w:r>
      <w:proofErr w:type="spellEnd"/>
      <w:r w:rsidR="00E621FB" w:rsidRPr="00DB18B3">
        <w:t xml:space="preserve"> </w:t>
      </w:r>
      <w:proofErr w:type="spellStart"/>
      <w:r w:rsidR="00E621FB" w:rsidRPr="00DB18B3">
        <w:t>fugiat</w:t>
      </w:r>
      <w:proofErr w:type="spellEnd"/>
      <w:r w:rsidR="00E621FB" w:rsidRPr="00DB18B3">
        <w:t xml:space="preserve"> </w:t>
      </w:r>
      <w:proofErr w:type="spellStart"/>
      <w:r w:rsidR="00E621FB" w:rsidRPr="00DB18B3">
        <w:t>nulla</w:t>
      </w:r>
      <w:proofErr w:type="spellEnd"/>
      <w:r w:rsidR="00E621FB" w:rsidRPr="00DB18B3">
        <w:t xml:space="preserve"> </w:t>
      </w:r>
      <w:proofErr w:type="spellStart"/>
      <w:r w:rsidR="00E621FB" w:rsidRPr="00DB18B3">
        <w:t>pariatur</w:t>
      </w:r>
      <w:proofErr w:type="spellEnd"/>
      <w:r w:rsidR="00E621FB" w:rsidRPr="00DB18B3">
        <w:t xml:space="preserve">. </w:t>
      </w:r>
      <w:proofErr w:type="spellStart"/>
      <w:r w:rsidR="00E621FB" w:rsidRPr="00DB18B3">
        <w:t>Excepteur</w:t>
      </w:r>
      <w:proofErr w:type="spellEnd"/>
      <w:r w:rsidR="00E621FB" w:rsidRPr="00DB18B3">
        <w:t xml:space="preserve"> </w:t>
      </w:r>
      <w:proofErr w:type="spellStart"/>
      <w:r w:rsidR="00E621FB" w:rsidRPr="00DB18B3">
        <w:t>sint</w:t>
      </w:r>
      <w:proofErr w:type="spellEnd"/>
      <w:r w:rsidR="00E621FB" w:rsidRPr="00DB18B3">
        <w:t xml:space="preserve"> </w:t>
      </w:r>
      <w:proofErr w:type="spellStart"/>
      <w:r w:rsidR="00E621FB" w:rsidRPr="00DB18B3">
        <w:t>obcaecat</w:t>
      </w:r>
      <w:proofErr w:type="spellEnd"/>
      <w:r w:rsidR="00E621FB" w:rsidRPr="00DB18B3">
        <w:t xml:space="preserve"> </w:t>
      </w:r>
      <w:proofErr w:type="spellStart"/>
      <w:r w:rsidR="00E621FB" w:rsidRPr="00DB18B3">
        <w:t>cupiditat</w:t>
      </w:r>
      <w:proofErr w:type="spellEnd"/>
      <w:r w:rsidR="00E621FB" w:rsidRPr="00DB18B3">
        <w:t xml:space="preserve"> non </w:t>
      </w:r>
      <w:proofErr w:type="spellStart"/>
      <w:r w:rsidR="00E621FB" w:rsidRPr="00DB18B3">
        <w:t>proident</w:t>
      </w:r>
      <w:proofErr w:type="spellEnd"/>
      <w:r w:rsidR="00E621FB" w:rsidRPr="00DB18B3">
        <w:t xml:space="preserve">, sunt in culpa qui </w:t>
      </w:r>
      <w:proofErr w:type="spellStart"/>
      <w:r w:rsidR="00E621FB" w:rsidRPr="00DB18B3">
        <w:t>officia</w:t>
      </w:r>
      <w:proofErr w:type="spellEnd"/>
      <w:r w:rsidR="00E621FB" w:rsidRPr="00DB18B3">
        <w:t xml:space="preserve"> </w:t>
      </w:r>
      <w:proofErr w:type="spellStart"/>
      <w:r w:rsidR="00E621FB" w:rsidRPr="00DB18B3">
        <w:t>deserunt</w:t>
      </w:r>
      <w:proofErr w:type="spellEnd"/>
      <w:r w:rsidR="00E621FB" w:rsidRPr="00DB18B3">
        <w:t xml:space="preserve"> </w:t>
      </w:r>
      <w:proofErr w:type="spellStart"/>
      <w:r w:rsidR="00E621FB" w:rsidRPr="00DB18B3">
        <w:t>mollit</w:t>
      </w:r>
      <w:proofErr w:type="spellEnd"/>
      <w:r w:rsidR="00E621FB" w:rsidRPr="00DB18B3">
        <w:t xml:space="preserve"> </w:t>
      </w:r>
      <w:proofErr w:type="spellStart"/>
      <w:r w:rsidR="00E621FB" w:rsidRPr="00DB18B3">
        <w:t>anim</w:t>
      </w:r>
      <w:proofErr w:type="spellEnd"/>
      <w:r w:rsidR="00E621FB" w:rsidRPr="00DB18B3">
        <w:t xml:space="preserve"> id </w:t>
      </w:r>
      <w:proofErr w:type="spellStart"/>
      <w:r w:rsidR="00E621FB" w:rsidRPr="00DB18B3">
        <w:t>est</w:t>
      </w:r>
      <w:proofErr w:type="spellEnd"/>
      <w:r w:rsidR="00E621FB" w:rsidRPr="00DB18B3">
        <w:t xml:space="preserve"> </w:t>
      </w:r>
      <w:proofErr w:type="spellStart"/>
      <w:r w:rsidR="00E621FB" w:rsidRPr="00DB18B3">
        <w:t>laborum</w:t>
      </w:r>
      <w:proofErr w:type="spellEnd"/>
      <w:r w:rsidR="00E621FB" w:rsidRPr="00DB18B3">
        <w:t>.</w:t>
      </w:r>
      <w:r w:rsidR="00E621FB">
        <w:t xml:space="preserve"> </w:t>
      </w:r>
    </w:p>
    <w:p w14:paraId="6D605711" w14:textId="77777777" w:rsidR="00E621FB" w:rsidRDefault="00E621FB" w:rsidP="00C34A1F"/>
    <w:p w14:paraId="23F918C5" w14:textId="77777777" w:rsidR="00E621FB" w:rsidRPr="002110F2" w:rsidRDefault="00E621FB" w:rsidP="00C34A1F">
      <w:pPr>
        <w:pStyle w:val="berschrift1"/>
      </w:pPr>
      <w:r>
        <w:t>2. This is a headline</w:t>
      </w:r>
    </w:p>
    <w:p w14:paraId="2637FF21" w14:textId="5A933F3C" w:rsidR="00E621FB" w:rsidRDefault="00E621FB" w:rsidP="00C34A1F"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="003A42BC">
        <w:t xml:space="preserve"> (Jackson, 2007)</w:t>
      </w:r>
      <w:r w:rsidR="00C34A1F">
        <w:rPr>
          <w:rStyle w:val="Funotenzeichen"/>
        </w:rPr>
        <w:footnoteReference w:id="1"/>
      </w:r>
      <w:r w:rsidRPr="00DB18B3">
        <w:t xml:space="preserve">. </w:t>
      </w:r>
    </w:p>
    <w:p w14:paraId="4D436C5B" w14:textId="3187963E" w:rsidR="00E621FB" w:rsidRDefault="00E621FB" w:rsidP="00C34A1F"/>
    <w:p w14:paraId="399B952D" w14:textId="01CEB977" w:rsidR="00430E23" w:rsidRPr="00455324" w:rsidRDefault="00430E23" w:rsidP="00DC4224">
      <w:pPr>
        <w:pStyle w:val="TableFigurelabel"/>
      </w:pPr>
      <w:r w:rsidRPr="00455324">
        <w:t>Table 1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180"/>
        <w:gridCol w:w="2180"/>
        <w:gridCol w:w="2180"/>
        <w:gridCol w:w="2180"/>
      </w:tblGrid>
      <w:tr w:rsidR="00430E23" w14:paraId="53B99E07" w14:textId="77777777" w:rsidTr="00430E23">
        <w:tc>
          <w:tcPr>
            <w:tcW w:w="2180" w:type="dxa"/>
          </w:tcPr>
          <w:p w14:paraId="3ED2E6FD" w14:textId="39DB2A91" w:rsidR="00430E23" w:rsidRP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3BF44397" w14:textId="28CCE27D" w:rsidR="00430E23" w:rsidRP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24D1BCDE" w14:textId="0F763B26" w:rsidR="00430E23" w:rsidRP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1D474F4A" w14:textId="20218912" w:rsidR="00430E23" w:rsidRP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</w:tr>
      <w:tr w:rsidR="00430E23" w14:paraId="76D68662" w14:textId="77777777" w:rsidTr="00430E23">
        <w:tc>
          <w:tcPr>
            <w:tcW w:w="2180" w:type="dxa"/>
          </w:tcPr>
          <w:p w14:paraId="12F04BB6" w14:textId="6CBBC4B1" w:rsidR="00430E23" w:rsidRP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bookmarkStart w:id="6" w:name="_Hlk7177133"/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  <w:bookmarkEnd w:id="6"/>
          </w:p>
        </w:tc>
        <w:tc>
          <w:tcPr>
            <w:tcW w:w="2180" w:type="dxa"/>
          </w:tcPr>
          <w:p w14:paraId="27953E70" w14:textId="0E7E5B46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238926CE" w14:textId="20803E69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5FA277B0" w14:textId="72E6FB89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</w:tr>
      <w:tr w:rsidR="00430E23" w14:paraId="3F15F074" w14:textId="77777777" w:rsidTr="00430E23">
        <w:tc>
          <w:tcPr>
            <w:tcW w:w="2180" w:type="dxa"/>
          </w:tcPr>
          <w:p w14:paraId="1EEE4993" w14:textId="224CBC38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36895C80" w14:textId="74DD7726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4EAE7B02" w14:textId="6F30DF98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  <w:tc>
          <w:tcPr>
            <w:tcW w:w="2180" w:type="dxa"/>
          </w:tcPr>
          <w:p w14:paraId="16B1D3C5" w14:textId="40FEAE8C" w:rsidR="00430E23" w:rsidRDefault="00430E23" w:rsidP="00E621FB">
            <w:pPr>
              <w:pStyle w:val="KeinLeerraum"/>
              <w:jc w:val="both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This is a table</w:t>
            </w:r>
          </w:p>
        </w:tc>
      </w:tr>
    </w:tbl>
    <w:p w14:paraId="589A807E" w14:textId="79544929" w:rsidR="00430E23" w:rsidRPr="00430E23" w:rsidRDefault="00430E23" w:rsidP="00DC4224">
      <w:pPr>
        <w:pStyle w:val="Source"/>
      </w:pPr>
      <w:r w:rsidRPr="00430E23">
        <w:t>Source: This is a source</w:t>
      </w:r>
    </w:p>
    <w:p w14:paraId="65B16EEF" w14:textId="77777777" w:rsidR="00E621FB" w:rsidRDefault="00E621FB" w:rsidP="00C34A1F"/>
    <w:p w14:paraId="3EBDB268" w14:textId="77777777" w:rsidR="00430E23" w:rsidRDefault="00E621FB" w:rsidP="00C34A1F"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 xml:space="preserve">.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lastRenderedPageBreak/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</w:p>
    <w:p w14:paraId="47625C0F" w14:textId="03CF7692" w:rsidR="00430E23" w:rsidRDefault="00430E23" w:rsidP="00C34A1F"/>
    <w:p w14:paraId="49047D9B" w14:textId="554D3F62" w:rsidR="00430E23" w:rsidRPr="00455324" w:rsidRDefault="00430E23" w:rsidP="00DC4224">
      <w:pPr>
        <w:pStyle w:val="TableFigurelabel"/>
      </w:pPr>
      <w:r w:rsidRPr="00455324">
        <w:t>Figure 1</w:t>
      </w:r>
    </w:p>
    <w:p w14:paraId="0F856B18" w14:textId="428251FD" w:rsidR="00430E23" w:rsidRDefault="00430E23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noProof/>
          <w:sz w:val="24"/>
          <w:szCs w:val="24"/>
          <w:lang w:val="en-GB"/>
        </w:rPr>
        <w:drawing>
          <wp:inline distT="0" distB="0" distL="0" distR="0" wp14:anchorId="1C903087" wp14:editId="12B98DCF">
            <wp:extent cx="3467100" cy="2519426"/>
            <wp:effectExtent l="0" t="0" r="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bon_Dioxid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4248" cy="2531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99C01" w14:textId="0A2A429C" w:rsidR="00430E23" w:rsidRPr="00430E23" w:rsidRDefault="00430E23" w:rsidP="00DC4224">
      <w:pPr>
        <w:pStyle w:val="Source"/>
      </w:pPr>
      <w:r w:rsidRPr="00430E23">
        <w:t>Source: This is a source</w:t>
      </w:r>
    </w:p>
    <w:p w14:paraId="7AF77EFC" w14:textId="77777777" w:rsidR="00430E23" w:rsidRDefault="00430E23" w:rsidP="00C34A1F"/>
    <w:p w14:paraId="08CF5AD5" w14:textId="77777777" w:rsidR="00863AD7" w:rsidRDefault="00E621FB" w:rsidP="00C34A1F"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lastRenderedPageBreak/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</w:p>
    <w:p w14:paraId="4F97393F" w14:textId="77777777" w:rsidR="007D3D4A" w:rsidRDefault="007D3D4A" w:rsidP="007D3D4A">
      <w:pPr>
        <w:pStyle w:val="LongQuote"/>
      </w:pPr>
      <w:r>
        <w:t>“</w:t>
      </w:r>
      <w:r w:rsidRPr="00EC53A3">
        <w:t xml:space="preserve">Quote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1D2736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 w:rsidRPr="00EC53A3">
        <w:t xml:space="preserve"> </w:t>
      </w:r>
      <w:proofErr w:type="spellStart"/>
      <w:r w:rsidRPr="00EC53A3">
        <w:t>Quote</w:t>
      </w:r>
      <w:proofErr w:type="spellEnd"/>
      <w:r>
        <w:t>”</w:t>
      </w:r>
      <w:r w:rsidRPr="00DB18B3">
        <w:t xml:space="preserve"> </w:t>
      </w:r>
      <w:r>
        <w:t>(</w:t>
      </w:r>
      <w:proofErr w:type="spellStart"/>
      <w:r>
        <w:rPr>
          <w:rFonts w:cstheme="minorHAnsi"/>
          <w:lang w:val="en-GB"/>
        </w:rPr>
        <w:t>Abawa</w:t>
      </w:r>
      <w:proofErr w:type="spellEnd"/>
      <w:r>
        <w:rPr>
          <w:rFonts w:cstheme="minorHAnsi"/>
          <w:lang w:val="en-GB"/>
        </w:rPr>
        <w:t>, 2018, 103)</w:t>
      </w:r>
    </w:p>
    <w:p w14:paraId="62F9AF0C" w14:textId="71D6F872" w:rsidR="00E621FB" w:rsidRPr="00DB18B3" w:rsidRDefault="00E621FB" w:rsidP="00C34A1F"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Pr="00DB18B3">
        <w:t>.</w:t>
      </w:r>
      <w:r>
        <w:t xml:space="preserve"> </w:t>
      </w:r>
      <w:r w:rsidRPr="00DB18B3">
        <w:t xml:space="preserve">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proofErr w:type="gramStart"/>
      <w:r w:rsidRPr="00DB18B3">
        <w:t>aliqua</w:t>
      </w:r>
      <w:proofErr w:type="spellEnd"/>
      <w:r w:rsidRPr="00DB18B3">
        <w:t>..</w:t>
      </w:r>
      <w:proofErr w:type="gramEnd"/>
      <w:r w:rsidRPr="00DB18B3">
        <w:t xml:space="preserve"> Lorem ipsum </w:t>
      </w:r>
      <w:proofErr w:type="spellStart"/>
      <w:r w:rsidRPr="00DB18B3">
        <w:t>dolor</w:t>
      </w:r>
      <w:proofErr w:type="spellEnd"/>
      <w:r w:rsidRPr="00DB18B3">
        <w:t xml:space="preserve"> sit </w:t>
      </w:r>
      <w:proofErr w:type="spellStart"/>
      <w:r w:rsidRPr="00DB18B3">
        <w:t>amet</w:t>
      </w:r>
      <w:proofErr w:type="spellEnd"/>
      <w:r w:rsidRPr="00DB18B3">
        <w:t xml:space="preserve">, </w:t>
      </w:r>
      <w:proofErr w:type="spellStart"/>
      <w:r w:rsidRPr="00DB18B3">
        <w:t>consectetur</w:t>
      </w:r>
      <w:proofErr w:type="spellEnd"/>
      <w:r w:rsidRPr="00DB18B3">
        <w:t xml:space="preserve"> </w:t>
      </w:r>
      <w:proofErr w:type="spellStart"/>
      <w:r w:rsidRPr="00DB18B3">
        <w:t>adipisici</w:t>
      </w:r>
      <w:proofErr w:type="spellEnd"/>
      <w:r w:rsidRPr="00DB18B3">
        <w:t xml:space="preserve"> </w:t>
      </w:r>
      <w:proofErr w:type="spellStart"/>
      <w:r w:rsidRPr="00DB18B3">
        <w:t>elit</w:t>
      </w:r>
      <w:proofErr w:type="spellEnd"/>
      <w:r w:rsidRPr="00DB18B3">
        <w:t xml:space="preserve">, </w:t>
      </w:r>
      <w:proofErr w:type="spellStart"/>
      <w:r w:rsidRPr="00DB18B3">
        <w:t>sed</w:t>
      </w:r>
      <w:proofErr w:type="spellEnd"/>
      <w:r w:rsidRPr="00DB18B3">
        <w:t xml:space="preserve"> </w:t>
      </w:r>
      <w:proofErr w:type="spellStart"/>
      <w:r w:rsidRPr="00DB18B3">
        <w:t>eiusmod</w:t>
      </w:r>
      <w:proofErr w:type="spellEnd"/>
      <w:r w:rsidRPr="00DB18B3">
        <w:t xml:space="preserve"> </w:t>
      </w:r>
      <w:proofErr w:type="spellStart"/>
      <w:r w:rsidRPr="00DB18B3">
        <w:t>tempor</w:t>
      </w:r>
      <w:proofErr w:type="spellEnd"/>
      <w:r w:rsidRPr="00DB18B3">
        <w:t xml:space="preserve"> </w:t>
      </w:r>
      <w:proofErr w:type="spellStart"/>
      <w:r w:rsidRPr="00DB18B3">
        <w:t>incidunt</w:t>
      </w:r>
      <w:proofErr w:type="spellEnd"/>
      <w:r w:rsidRPr="00DB18B3">
        <w:t xml:space="preserve">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labore</w:t>
      </w:r>
      <w:proofErr w:type="spellEnd"/>
      <w:r w:rsidRPr="00DB18B3">
        <w:t xml:space="preserve"> et dolore magna </w:t>
      </w:r>
      <w:proofErr w:type="spellStart"/>
      <w:r w:rsidRPr="00DB18B3">
        <w:t>aliqua</w:t>
      </w:r>
      <w:proofErr w:type="spellEnd"/>
      <w:r w:rsidRPr="00DB18B3">
        <w:t xml:space="preserve">. Ut </w:t>
      </w:r>
      <w:proofErr w:type="spellStart"/>
      <w:r w:rsidRPr="00DB18B3">
        <w:t>enim</w:t>
      </w:r>
      <w:proofErr w:type="spellEnd"/>
      <w:r w:rsidRPr="00DB18B3">
        <w:t xml:space="preserve"> ad minim </w:t>
      </w:r>
      <w:proofErr w:type="spellStart"/>
      <w:r w:rsidRPr="00DB18B3">
        <w:t>veniam</w:t>
      </w:r>
      <w:proofErr w:type="spellEnd"/>
      <w:r w:rsidRPr="00DB18B3">
        <w:t xml:space="preserve">,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nostrud</w:t>
      </w:r>
      <w:proofErr w:type="spellEnd"/>
      <w:r w:rsidRPr="00DB18B3">
        <w:t xml:space="preserve"> exercitation </w:t>
      </w:r>
      <w:proofErr w:type="spellStart"/>
      <w:r w:rsidRPr="00DB18B3">
        <w:t>ullamco</w:t>
      </w:r>
      <w:proofErr w:type="spellEnd"/>
      <w:r w:rsidRPr="00DB18B3">
        <w:t xml:space="preserve"> </w:t>
      </w:r>
      <w:proofErr w:type="spellStart"/>
      <w:r w:rsidRPr="00DB18B3">
        <w:t>laboris</w:t>
      </w:r>
      <w:proofErr w:type="spellEnd"/>
      <w:r w:rsidRPr="00DB18B3">
        <w:t xml:space="preserve"> nisi </w:t>
      </w:r>
      <w:proofErr w:type="spellStart"/>
      <w:r w:rsidRPr="00DB18B3">
        <w:t>ut</w:t>
      </w:r>
      <w:proofErr w:type="spellEnd"/>
      <w:r w:rsidRPr="00DB18B3">
        <w:t xml:space="preserve"> </w:t>
      </w:r>
      <w:proofErr w:type="spellStart"/>
      <w:r w:rsidRPr="00DB18B3">
        <w:t>aliquid</w:t>
      </w:r>
      <w:proofErr w:type="spellEnd"/>
      <w:r w:rsidRPr="00DB18B3">
        <w:t xml:space="preserve"> ex </w:t>
      </w:r>
      <w:proofErr w:type="spellStart"/>
      <w:r w:rsidRPr="00DB18B3">
        <w:t>ea</w:t>
      </w:r>
      <w:proofErr w:type="spellEnd"/>
      <w:r w:rsidRPr="00DB18B3">
        <w:t xml:space="preserve"> </w:t>
      </w:r>
      <w:proofErr w:type="spellStart"/>
      <w:r w:rsidRPr="00DB18B3">
        <w:t>commodi</w:t>
      </w:r>
      <w:proofErr w:type="spellEnd"/>
      <w:r w:rsidRPr="00DB18B3">
        <w:t xml:space="preserve"> </w:t>
      </w:r>
      <w:proofErr w:type="spellStart"/>
      <w:r w:rsidRPr="00DB18B3">
        <w:t>consequat</w:t>
      </w:r>
      <w:proofErr w:type="spellEnd"/>
      <w:r w:rsidRPr="00DB18B3">
        <w:t xml:space="preserve">. </w:t>
      </w:r>
      <w:proofErr w:type="spellStart"/>
      <w:r w:rsidRPr="00DB18B3">
        <w:t>Quis</w:t>
      </w:r>
      <w:proofErr w:type="spellEnd"/>
      <w:r w:rsidRPr="00DB18B3">
        <w:t xml:space="preserve"> </w:t>
      </w:r>
      <w:proofErr w:type="spellStart"/>
      <w:r w:rsidRPr="00DB18B3">
        <w:t>aute</w:t>
      </w:r>
      <w:proofErr w:type="spellEnd"/>
      <w:r w:rsidRPr="00DB18B3">
        <w:t xml:space="preserve"> </w:t>
      </w:r>
      <w:proofErr w:type="spellStart"/>
      <w:r w:rsidRPr="00DB18B3">
        <w:t>iure</w:t>
      </w:r>
      <w:proofErr w:type="spellEnd"/>
      <w:r w:rsidRPr="00DB18B3">
        <w:t xml:space="preserve"> </w:t>
      </w:r>
      <w:proofErr w:type="spellStart"/>
      <w:r w:rsidRPr="00DB18B3">
        <w:t>reprehenderit</w:t>
      </w:r>
      <w:proofErr w:type="spellEnd"/>
      <w:r w:rsidRPr="00DB18B3">
        <w:t xml:space="preserve"> in </w:t>
      </w:r>
      <w:proofErr w:type="spellStart"/>
      <w:r w:rsidRPr="00DB18B3">
        <w:t>voluptate</w:t>
      </w:r>
      <w:proofErr w:type="spellEnd"/>
      <w:r w:rsidRPr="00DB18B3">
        <w:t xml:space="preserve"> </w:t>
      </w:r>
      <w:proofErr w:type="spellStart"/>
      <w:r w:rsidRPr="00DB18B3">
        <w:t>velit</w:t>
      </w:r>
      <w:proofErr w:type="spellEnd"/>
      <w:r w:rsidRPr="00DB18B3">
        <w:t xml:space="preserve"> </w:t>
      </w:r>
      <w:proofErr w:type="spellStart"/>
      <w:r w:rsidRPr="00DB18B3">
        <w:t>esse</w:t>
      </w:r>
      <w:proofErr w:type="spellEnd"/>
      <w:r w:rsidRPr="00DB18B3">
        <w:t xml:space="preserve"> </w:t>
      </w:r>
      <w:proofErr w:type="spellStart"/>
      <w:r w:rsidRPr="00DB18B3">
        <w:t>cillum</w:t>
      </w:r>
      <w:proofErr w:type="spellEnd"/>
      <w:r w:rsidRPr="00DB18B3">
        <w:t xml:space="preserve"> dolore </w:t>
      </w:r>
      <w:proofErr w:type="spellStart"/>
      <w:r w:rsidRPr="00DB18B3">
        <w:t>eu</w:t>
      </w:r>
      <w:proofErr w:type="spellEnd"/>
      <w:r w:rsidRPr="00DB18B3">
        <w:t xml:space="preserve"> </w:t>
      </w:r>
      <w:proofErr w:type="spellStart"/>
      <w:r w:rsidRPr="00DB18B3">
        <w:t>fugiat</w:t>
      </w:r>
      <w:proofErr w:type="spellEnd"/>
      <w:r w:rsidRPr="00DB18B3">
        <w:t xml:space="preserve"> </w:t>
      </w:r>
      <w:proofErr w:type="spellStart"/>
      <w:r w:rsidRPr="00DB18B3">
        <w:t>nulla</w:t>
      </w:r>
      <w:proofErr w:type="spellEnd"/>
      <w:r w:rsidRPr="00DB18B3">
        <w:t xml:space="preserve"> </w:t>
      </w:r>
      <w:proofErr w:type="spellStart"/>
      <w:r w:rsidRPr="00DB18B3">
        <w:t>pariatur</w:t>
      </w:r>
      <w:proofErr w:type="spellEnd"/>
      <w:r w:rsidRPr="00DB18B3">
        <w:t xml:space="preserve">. </w:t>
      </w:r>
      <w:proofErr w:type="spellStart"/>
      <w:r w:rsidRPr="00DB18B3">
        <w:t>Excepteur</w:t>
      </w:r>
      <w:proofErr w:type="spellEnd"/>
      <w:r w:rsidRPr="00DB18B3">
        <w:t xml:space="preserve"> </w:t>
      </w:r>
      <w:proofErr w:type="spellStart"/>
      <w:r w:rsidRPr="00DB18B3">
        <w:t>sint</w:t>
      </w:r>
      <w:proofErr w:type="spellEnd"/>
      <w:r w:rsidRPr="00DB18B3">
        <w:t xml:space="preserve"> </w:t>
      </w:r>
      <w:proofErr w:type="spellStart"/>
      <w:r w:rsidRPr="00DB18B3">
        <w:t>obcaecat</w:t>
      </w:r>
      <w:proofErr w:type="spellEnd"/>
      <w:r w:rsidRPr="00DB18B3">
        <w:t xml:space="preserve"> </w:t>
      </w:r>
      <w:proofErr w:type="spellStart"/>
      <w:r w:rsidRPr="00DB18B3">
        <w:t>cupiditat</w:t>
      </w:r>
      <w:proofErr w:type="spellEnd"/>
      <w:r w:rsidRPr="00DB18B3">
        <w:t xml:space="preserve"> non </w:t>
      </w:r>
      <w:proofErr w:type="spellStart"/>
      <w:r w:rsidRPr="00DB18B3">
        <w:t>proident</w:t>
      </w:r>
      <w:proofErr w:type="spellEnd"/>
      <w:r w:rsidRPr="00DB18B3">
        <w:t xml:space="preserve">, sunt in culpa qui </w:t>
      </w:r>
      <w:proofErr w:type="spellStart"/>
      <w:r w:rsidRPr="00DB18B3">
        <w:t>officia</w:t>
      </w:r>
      <w:proofErr w:type="spellEnd"/>
      <w:r w:rsidRPr="00DB18B3">
        <w:t xml:space="preserve"> </w:t>
      </w:r>
      <w:proofErr w:type="spellStart"/>
      <w:r w:rsidRPr="00DB18B3">
        <w:t>deserunt</w:t>
      </w:r>
      <w:proofErr w:type="spellEnd"/>
      <w:r w:rsidRPr="00DB18B3">
        <w:t xml:space="preserve"> </w:t>
      </w:r>
      <w:proofErr w:type="spellStart"/>
      <w:r w:rsidRPr="00DB18B3">
        <w:t>mollit</w:t>
      </w:r>
      <w:proofErr w:type="spellEnd"/>
      <w:r w:rsidRPr="00DB18B3">
        <w:t xml:space="preserve"> </w:t>
      </w:r>
      <w:proofErr w:type="spellStart"/>
      <w:r w:rsidRPr="00DB18B3">
        <w:t>anim</w:t>
      </w:r>
      <w:proofErr w:type="spellEnd"/>
      <w:r w:rsidRPr="00DB18B3">
        <w:t xml:space="preserve"> id </w:t>
      </w:r>
      <w:proofErr w:type="spellStart"/>
      <w:r w:rsidRPr="00DB18B3">
        <w:t>est</w:t>
      </w:r>
      <w:proofErr w:type="spellEnd"/>
      <w:r w:rsidRPr="00DB18B3">
        <w:t xml:space="preserve"> </w:t>
      </w:r>
      <w:proofErr w:type="spellStart"/>
      <w:r w:rsidRPr="00DB18B3">
        <w:t>laborum</w:t>
      </w:r>
      <w:proofErr w:type="spellEnd"/>
      <w:r w:rsidR="003A42BC">
        <w:t xml:space="preserve"> </w:t>
      </w:r>
      <w:bookmarkStart w:id="7" w:name="_Hlk8127738"/>
      <w:r w:rsidR="003A42BC">
        <w:t>(Waterford, 2007)</w:t>
      </w:r>
      <w:bookmarkEnd w:id="7"/>
      <w:r w:rsidRPr="00DB18B3">
        <w:t>.</w:t>
      </w:r>
      <w:r>
        <w:t xml:space="preserve"> </w:t>
      </w:r>
    </w:p>
    <w:p w14:paraId="1FBD529A" w14:textId="6DA488EC" w:rsidR="00E621FB" w:rsidRDefault="00E621FB" w:rsidP="00C34A1F"/>
    <w:p w14:paraId="5C25ACAF" w14:textId="7BCAFA1D" w:rsidR="00B822F1" w:rsidRDefault="00B822F1" w:rsidP="00C34A1F"/>
    <w:p w14:paraId="34EA220C" w14:textId="77777777" w:rsidR="00B822F1" w:rsidRPr="00DB18B3" w:rsidRDefault="00B822F1" w:rsidP="00C34A1F"/>
    <w:p w14:paraId="2849593F" w14:textId="1C0E5F9D" w:rsidR="00B822F1" w:rsidRPr="00B822F1" w:rsidRDefault="00E621FB" w:rsidP="00E621FB">
      <w:pPr>
        <w:pStyle w:val="KeinLeerraum"/>
        <w:jc w:val="both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DB18B3">
        <w:rPr>
          <w:rFonts w:asciiTheme="minorHAnsi" w:hAnsiTheme="minorHAnsi" w:cstheme="minorHAnsi"/>
          <w:b/>
          <w:sz w:val="24"/>
          <w:szCs w:val="24"/>
          <w:lang w:val="en-GB"/>
        </w:rPr>
        <w:t>References</w:t>
      </w:r>
      <w:bookmarkStart w:id="8" w:name="_ENREF_2"/>
    </w:p>
    <w:p w14:paraId="55AFE251" w14:textId="587106BC" w:rsidR="00213453" w:rsidRDefault="00213453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bookmarkStart w:id="9" w:name="_Hlk8127817"/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Abawa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, G. (2018).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SocioCultural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dimensions of food: The case of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Teff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. In A.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Beyene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(Ed.), </w:t>
      </w:r>
      <w:r w:rsidRPr="00213453">
        <w:rPr>
          <w:rFonts w:asciiTheme="minorHAnsi" w:hAnsiTheme="minorHAnsi" w:cstheme="minorHAnsi"/>
          <w:i/>
          <w:sz w:val="24"/>
          <w:szCs w:val="24"/>
          <w:lang w:val="en-GB"/>
        </w:rPr>
        <w:t>Agricultural Transformation in Ethiopia. State Policy and Smallholder Farming</w:t>
      </w:r>
      <w:r>
        <w:rPr>
          <w:rFonts w:asciiTheme="minorHAnsi" w:hAnsiTheme="minorHAnsi" w:cstheme="minorHAnsi"/>
          <w:i/>
          <w:sz w:val="24"/>
          <w:szCs w:val="24"/>
          <w:lang w:val="en-GB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GB"/>
        </w:rPr>
        <w:t>(100-118)</w:t>
      </w:r>
      <w:r w:rsidRPr="00213453">
        <w:rPr>
          <w:rFonts w:asciiTheme="minorHAnsi" w:hAnsiTheme="minorHAnsi" w:cstheme="minorHAnsi"/>
          <w:sz w:val="24"/>
          <w:szCs w:val="24"/>
          <w:lang w:val="en-GB"/>
        </w:rPr>
        <w:t>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London: Zed Books.</w:t>
      </w:r>
    </w:p>
    <w:p w14:paraId="7AB0B86C" w14:textId="77777777" w:rsidR="00E621FB" w:rsidRDefault="00E621FB" w:rsidP="00E621FB">
      <w:pPr>
        <w:pStyle w:val="KeinLeerraum"/>
        <w:tabs>
          <w:tab w:val="left" w:pos="1755"/>
        </w:tabs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ab/>
      </w:r>
    </w:p>
    <w:p w14:paraId="689FF680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Cochrane, A. (2007).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Understanding urban policy: A critical approach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. Malden: Blackwell.</w:t>
      </w:r>
    </w:p>
    <w:p w14:paraId="5BC082A9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3617865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GB"/>
        </w:rPr>
        <w:t xml:space="preserve">Deming, D., &amp; </w:t>
      </w:r>
      <w:proofErr w:type="spellStart"/>
      <w:r>
        <w:rPr>
          <w:rFonts w:asciiTheme="minorHAnsi" w:hAnsiTheme="minorHAnsi" w:cstheme="minorHAnsi"/>
          <w:sz w:val="24"/>
          <w:szCs w:val="24"/>
          <w:lang w:val="en-GB"/>
        </w:rPr>
        <w:t>Dynarski</w:t>
      </w:r>
      <w:proofErr w:type="spellEnd"/>
      <w:r>
        <w:rPr>
          <w:rFonts w:asciiTheme="minorHAnsi" w:hAnsiTheme="minorHAnsi" w:cstheme="minorHAnsi"/>
          <w:sz w:val="24"/>
          <w:szCs w:val="24"/>
          <w:lang w:val="en-GB"/>
        </w:rPr>
        <w:t xml:space="preserve"> S. (2008). </w:t>
      </w:r>
      <w:r w:rsidRPr="008A1E37">
        <w:rPr>
          <w:rFonts w:asciiTheme="minorHAnsi" w:hAnsiTheme="minorHAnsi" w:cstheme="minorHAnsi"/>
          <w:i/>
          <w:sz w:val="24"/>
          <w:szCs w:val="24"/>
          <w:lang w:val="en-GB"/>
        </w:rPr>
        <w:t>The lengthening of childhood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(NBER Working Paper No. 14214). </w:t>
      </w:r>
    </w:p>
    <w:p w14:paraId="4D547CDA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D469FF2" w14:textId="6CD5BA0A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Jackson, A. (2007). New approaches to drug therapy.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Psychology </w:t>
      </w:r>
      <w:r w:rsidR="00071CD7"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oday and </w:t>
      </w:r>
      <w:r w:rsidR="00071CD7"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omorrow</w:t>
      </w:r>
      <w:r w:rsidRPr="006C4ACE">
        <w:rPr>
          <w:rFonts w:asciiTheme="minorHAnsi" w:hAnsiTheme="minorHAnsi" w:cstheme="minorHAnsi"/>
          <w:i/>
          <w:sz w:val="24"/>
          <w:szCs w:val="24"/>
          <w:lang w:val="en-GB"/>
        </w:rPr>
        <w:t>, 27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>(1), 54-59.</w:t>
      </w:r>
    </w:p>
    <w:p w14:paraId="5972DE34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26C3622F" w14:textId="60B21B34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Richards, K. C. (1997). Views on globalization. In H. L. Vivaldi (Ed.),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Australia in a </w:t>
      </w:r>
      <w:r w:rsidR="00071CD7">
        <w:rPr>
          <w:rFonts w:asciiTheme="minorHAnsi" w:hAnsiTheme="minorHAnsi" w:cstheme="minorHAnsi"/>
          <w:i/>
          <w:sz w:val="24"/>
          <w:szCs w:val="24"/>
          <w:lang w:val="en-GB"/>
        </w:rPr>
        <w:t>G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lobal </w:t>
      </w:r>
      <w:r w:rsidR="00071CD7">
        <w:rPr>
          <w:rFonts w:asciiTheme="minorHAnsi" w:hAnsiTheme="minorHAnsi" w:cstheme="minorHAnsi"/>
          <w:i/>
          <w:sz w:val="24"/>
          <w:szCs w:val="24"/>
          <w:lang w:val="en-GB"/>
        </w:rPr>
        <w:t>W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orld</w:t>
      </w:r>
      <w:r w:rsidRPr="00487B30">
        <w:rPr>
          <w:rFonts w:asciiTheme="minorHAnsi" w:hAnsiTheme="minorHAnsi" w:cstheme="minorHAnsi"/>
          <w:sz w:val="24"/>
          <w:szCs w:val="24"/>
          <w:lang w:val="en-GB"/>
        </w:rPr>
        <w:t xml:space="preserve"> (29-43). Sydney: Century.</w:t>
      </w:r>
    </w:p>
    <w:p w14:paraId="309A7121" w14:textId="77777777" w:rsidR="00E621FB" w:rsidRDefault="00E621FB" w:rsidP="00E621FB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961B7A0" w14:textId="2510503A" w:rsidR="008018B8" w:rsidRPr="00213453" w:rsidRDefault="00E621FB" w:rsidP="004C3E13">
      <w:pPr>
        <w:pStyle w:val="KeinLeerraum"/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Waterford, J. (2007, May 30). Bill of </w:t>
      </w:r>
      <w:r>
        <w:rPr>
          <w:rFonts w:asciiTheme="minorHAnsi" w:hAnsiTheme="minorHAnsi" w:cstheme="minorHAnsi"/>
          <w:sz w:val="24"/>
          <w:szCs w:val="24"/>
          <w:lang w:val="en-GB"/>
        </w:rPr>
        <w:t>r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 xml:space="preserve">ights gets it wrong. 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 xml:space="preserve">The Canberra </w:t>
      </w:r>
      <w:r w:rsidR="00071CD7">
        <w:rPr>
          <w:rFonts w:asciiTheme="minorHAnsi" w:hAnsiTheme="minorHAnsi" w:cstheme="minorHAnsi"/>
          <w:i/>
          <w:sz w:val="24"/>
          <w:szCs w:val="24"/>
          <w:lang w:val="en-GB"/>
        </w:rPr>
        <w:t>T</w:t>
      </w:r>
      <w:r w:rsidRPr="006F1462">
        <w:rPr>
          <w:rFonts w:asciiTheme="minorHAnsi" w:hAnsiTheme="minorHAnsi" w:cstheme="minorHAnsi"/>
          <w:i/>
          <w:sz w:val="24"/>
          <w:szCs w:val="24"/>
          <w:lang w:val="en-GB"/>
        </w:rPr>
        <w:t>imes</w:t>
      </w:r>
      <w:r w:rsidRPr="006F1462">
        <w:rPr>
          <w:rFonts w:asciiTheme="minorHAnsi" w:hAnsiTheme="minorHAnsi" w:cstheme="minorHAnsi"/>
          <w:sz w:val="24"/>
          <w:szCs w:val="24"/>
          <w:lang w:val="en-GB"/>
        </w:rPr>
        <w:t>, 11.</w:t>
      </w:r>
      <w:bookmarkEnd w:id="8"/>
      <w:bookmarkEnd w:id="9"/>
    </w:p>
    <w:sectPr w:rsidR="008018B8" w:rsidRPr="00213453" w:rsidSect="00E621F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0" w:right="1588" w:bottom="567" w:left="1588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5E9890" w14:textId="77777777" w:rsidR="00F111A8" w:rsidRDefault="00F111A8" w:rsidP="00C34A1F">
      <w:r>
        <w:separator/>
      </w:r>
    </w:p>
  </w:endnote>
  <w:endnote w:type="continuationSeparator" w:id="0">
    <w:p w14:paraId="0EBE65F2" w14:textId="77777777" w:rsidR="00F111A8" w:rsidRDefault="00F111A8" w:rsidP="00C34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Book">
    <w:altName w:val="Segoe Script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A258E4" w14:textId="77777777" w:rsidR="0038144B" w:rsidRPr="00041A39" w:rsidRDefault="0038144B" w:rsidP="00C34A1F">
    <w:pPr>
      <w:pStyle w:val="Fuzeile"/>
    </w:pPr>
  </w:p>
  <w:p w14:paraId="2D39031D" w14:textId="77777777" w:rsidR="0038144B" w:rsidRDefault="0038144B" w:rsidP="00C34A1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59C0BB" w14:textId="77777777" w:rsidR="0038144B" w:rsidRPr="000A2256" w:rsidRDefault="0038144B" w:rsidP="00C34A1F">
    <w:pPr>
      <w:pStyle w:val="Fuzeile"/>
    </w:pPr>
  </w:p>
  <w:p w14:paraId="1E43B475" w14:textId="77777777" w:rsidR="0038144B" w:rsidRDefault="0038144B" w:rsidP="00C34A1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20697C" w14:textId="5F060EE5" w:rsidR="0038144B" w:rsidRPr="000F51E0" w:rsidRDefault="00863AD7" w:rsidP="00863AD7">
    <w:pPr>
      <w:pStyle w:val="Fuzeile"/>
      <w:jc w:val="center"/>
    </w:pPr>
    <w:r>
      <w:t>1</w:t>
    </w:r>
  </w:p>
  <w:p w14:paraId="0E7BAD37" w14:textId="77777777" w:rsidR="0038144B" w:rsidRDefault="0038144B" w:rsidP="00C34A1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903958" w14:textId="77777777" w:rsidR="00F111A8" w:rsidRDefault="00F111A8" w:rsidP="00C34A1F">
      <w:r>
        <w:separator/>
      </w:r>
    </w:p>
  </w:footnote>
  <w:footnote w:type="continuationSeparator" w:id="0">
    <w:p w14:paraId="3FAB4684" w14:textId="77777777" w:rsidR="00F111A8" w:rsidRDefault="00F111A8" w:rsidP="00C34A1F">
      <w:r>
        <w:continuationSeparator/>
      </w:r>
    </w:p>
  </w:footnote>
  <w:footnote w:id="1">
    <w:p w14:paraId="7F90CD69" w14:textId="590E06AA" w:rsidR="00C34A1F" w:rsidRDefault="00C34A1F" w:rsidP="00C34A1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C34A1F">
        <w:t xml:space="preserve">Ut </w:t>
      </w:r>
      <w:proofErr w:type="spellStart"/>
      <w:r w:rsidRPr="00C34A1F">
        <w:t>enim</w:t>
      </w:r>
      <w:proofErr w:type="spellEnd"/>
      <w:r w:rsidRPr="00C34A1F">
        <w:t xml:space="preserve"> ad minim </w:t>
      </w:r>
      <w:proofErr w:type="spellStart"/>
      <w:r w:rsidRPr="00C34A1F">
        <w:t>veniam</w:t>
      </w:r>
      <w:proofErr w:type="spellEnd"/>
      <w:r w:rsidRPr="00C34A1F">
        <w:t xml:space="preserve">, </w:t>
      </w:r>
      <w:proofErr w:type="spellStart"/>
      <w:r w:rsidRPr="00C34A1F">
        <w:t>quis</w:t>
      </w:r>
      <w:proofErr w:type="spellEnd"/>
      <w:r w:rsidRPr="00C34A1F">
        <w:t xml:space="preserve"> </w:t>
      </w:r>
      <w:proofErr w:type="spellStart"/>
      <w:r w:rsidRPr="00C34A1F">
        <w:t>nostrud</w:t>
      </w:r>
      <w:proofErr w:type="spellEnd"/>
      <w:r w:rsidRPr="00C34A1F">
        <w:t xml:space="preserve"> exercitation </w:t>
      </w:r>
      <w:proofErr w:type="spellStart"/>
      <w:r w:rsidRPr="00C34A1F">
        <w:t>ullamco</w:t>
      </w:r>
      <w:proofErr w:type="spellEnd"/>
      <w:r w:rsidRPr="00C34A1F">
        <w:t xml:space="preserve"> </w:t>
      </w:r>
      <w:proofErr w:type="spellStart"/>
      <w:r w:rsidRPr="00C34A1F">
        <w:t>laboris</w:t>
      </w:r>
      <w:proofErr w:type="spellEnd"/>
      <w:r w:rsidRPr="00C34A1F">
        <w:t xml:space="preserve"> nisi </w:t>
      </w:r>
      <w:proofErr w:type="spellStart"/>
      <w:r w:rsidRPr="00C34A1F">
        <w:t>ut</w:t>
      </w:r>
      <w:proofErr w:type="spellEnd"/>
      <w:r w:rsidRPr="00C34A1F">
        <w:t xml:space="preserve"> </w:t>
      </w:r>
      <w:proofErr w:type="spellStart"/>
      <w:r w:rsidRPr="00C34A1F">
        <w:t>aliquid</w:t>
      </w:r>
      <w:proofErr w:type="spellEnd"/>
      <w:r w:rsidRPr="00C34A1F">
        <w:t xml:space="preserve"> ex </w:t>
      </w:r>
      <w:proofErr w:type="spellStart"/>
      <w:r w:rsidRPr="00C34A1F">
        <w:t>ea</w:t>
      </w:r>
      <w:proofErr w:type="spellEnd"/>
      <w:r w:rsidRPr="00C34A1F">
        <w:t xml:space="preserve"> </w:t>
      </w:r>
      <w:proofErr w:type="spellStart"/>
      <w:r w:rsidRPr="00C34A1F">
        <w:t>commodi</w:t>
      </w:r>
      <w:proofErr w:type="spellEnd"/>
      <w:r w:rsidRPr="00C34A1F">
        <w:t xml:space="preserve"> </w:t>
      </w:r>
      <w:proofErr w:type="spellStart"/>
      <w:r w:rsidRPr="00C34A1F">
        <w:t>consequat</w:t>
      </w:r>
      <w:proofErr w:type="spellEnd"/>
      <w:r w:rsidRPr="00C34A1F">
        <w:t xml:space="preserve">. </w:t>
      </w:r>
      <w:proofErr w:type="spellStart"/>
      <w:r w:rsidRPr="00C34A1F">
        <w:t>Quis</w:t>
      </w:r>
      <w:proofErr w:type="spellEnd"/>
      <w:r w:rsidRPr="00C34A1F">
        <w:t xml:space="preserve"> </w:t>
      </w:r>
      <w:proofErr w:type="spellStart"/>
      <w:r w:rsidRPr="00C34A1F">
        <w:t>aute</w:t>
      </w:r>
      <w:proofErr w:type="spellEnd"/>
      <w:r w:rsidRPr="00C34A1F">
        <w:t xml:space="preserve"> </w:t>
      </w:r>
      <w:proofErr w:type="spellStart"/>
      <w:r w:rsidRPr="00C34A1F">
        <w:t>iure</w:t>
      </w:r>
      <w:proofErr w:type="spellEnd"/>
      <w:r w:rsidRPr="00C34A1F">
        <w:t xml:space="preserve"> </w:t>
      </w:r>
      <w:proofErr w:type="spellStart"/>
      <w:r w:rsidRPr="00C34A1F">
        <w:t>reprehenderit</w:t>
      </w:r>
      <w:proofErr w:type="spellEnd"/>
      <w:r w:rsidRPr="00C34A1F">
        <w:t xml:space="preserve"> in </w:t>
      </w:r>
      <w:proofErr w:type="spellStart"/>
      <w:r w:rsidRPr="00C34A1F">
        <w:t>voluptate</w:t>
      </w:r>
      <w:proofErr w:type="spellEnd"/>
      <w:r w:rsidRPr="00C34A1F">
        <w:t xml:space="preserve"> </w:t>
      </w:r>
      <w:proofErr w:type="spellStart"/>
      <w:r w:rsidRPr="00C34A1F">
        <w:t>velit</w:t>
      </w:r>
      <w:proofErr w:type="spellEnd"/>
      <w:r w:rsidRPr="00C34A1F">
        <w:t xml:space="preserve"> </w:t>
      </w:r>
      <w:proofErr w:type="spellStart"/>
      <w:r w:rsidRPr="00C34A1F">
        <w:t>esse</w:t>
      </w:r>
      <w:proofErr w:type="spellEnd"/>
      <w:r w:rsidRPr="00C34A1F">
        <w:t xml:space="preserve"> </w:t>
      </w:r>
      <w:proofErr w:type="spellStart"/>
      <w:r w:rsidRPr="00C34A1F">
        <w:t>cillum</w:t>
      </w:r>
      <w:proofErr w:type="spellEnd"/>
      <w:r w:rsidRPr="00C34A1F">
        <w:t xml:space="preserve"> dolore </w:t>
      </w:r>
      <w:proofErr w:type="spellStart"/>
      <w:r w:rsidRPr="00C34A1F">
        <w:t>eu</w:t>
      </w:r>
      <w:proofErr w:type="spellEnd"/>
      <w:r w:rsidRPr="00C34A1F">
        <w:t xml:space="preserve"> </w:t>
      </w:r>
      <w:proofErr w:type="spellStart"/>
      <w:r w:rsidRPr="00C34A1F">
        <w:t>fugiat</w:t>
      </w:r>
      <w:proofErr w:type="spellEnd"/>
      <w:r w:rsidRPr="00C34A1F">
        <w:t xml:space="preserve"> </w:t>
      </w:r>
      <w:proofErr w:type="spellStart"/>
      <w:r w:rsidRPr="00C34A1F">
        <w:t>nulla</w:t>
      </w:r>
      <w:proofErr w:type="spellEnd"/>
      <w:r w:rsidRPr="00C34A1F">
        <w:t xml:space="preserve"> </w:t>
      </w:r>
      <w:proofErr w:type="spellStart"/>
      <w:r w:rsidRPr="00C34A1F">
        <w:t>pariatur</w:t>
      </w:r>
      <w:proofErr w:type="spellEnd"/>
      <w:r w:rsidRPr="00C34A1F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7602892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A7D8EA6" w14:textId="77777777" w:rsidR="00E668EA" w:rsidRPr="00657EFA" w:rsidRDefault="00E668EA" w:rsidP="00E668EA">
        <w:pPr>
          <w:pStyle w:val="Kopfzeile"/>
          <w:pBdr>
            <w:bottom w:val="single" w:sz="4" w:space="1" w:color="auto"/>
          </w:pBdr>
          <w:rPr>
            <w:lang w:val="en-US"/>
          </w:rPr>
        </w:pPr>
        <w:r w:rsidRPr="00896A9F">
          <w:fldChar w:fldCharType="begin"/>
        </w:r>
        <w:r w:rsidRPr="00657EFA">
          <w:rPr>
            <w:lang w:val="en-US"/>
          </w:rPr>
          <w:instrText xml:space="preserve"> PAGE   \* MERGEFORMAT </w:instrText>
        </w:r>
        <w:r w:rsidRPr="00896A9F">
          <w:fldChar w:fldCharType="separate"/>
        </w:r>
        <w:r>
          <w:t>4</w:t>
        </w:r>
        <w:r w:rsidRPr="00896A9F">
          <w:rPr>
            <w:noProof/>
          </w:rPr>
          <w:fldChar w:fldCharType="end"/>
        </w:r>
        <w:r w:rsidRPr="00657EFA">
          <w:rPr>
            <w:noProof/>
            <w:lang w:val="en-US"/>
          </w:rPr>
          <w:t xml:space="preserve">                                            </w:t>
        </w:r>
        <w:r w:rsidRPr="00E621FB">
          <w:rPr>
            <w:noProof/>
          </w:rPr>
          <w:t>Culture, Practice &amp; Europeanization</w:t>
        </w:r>
        <w:r>
          <w:rPr>
            <w:noProof/>
          </w:rPr>
          <w:t xml:space="preserve">            </w:t>
        </w:r>
        <w:r w:rsidRPr="00E621FB">
          <w:rPr>
            <w:noProof/>
          </w:rPr>
          <w:t xml:space="preserve">Month of </w:t>
        </w:r>
        <w:r>
          <w:rPr>
            <w:noProof/>
          </w:rPr>
          <w:t>publication</w:t>
        </w:r>
      </w:p>
    </w:sdtContent>
  </w:sdt>
  <w:p w14:paraId="1973968B" w14:textId="77777777" w:rsidR="0038144B" w:rsidRPr="00E621FB" w:rsidRDefault="0038144B" w:rsidP="00C34A1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49043536"/>
      <w:docPartObj>
        <w:docPartGallery w:val="Page Numbers (Top of Page)"/>
        <w:docPartUnique/>
      </w:docPartObj>
    </w:sdtPr>
    <w:sdtEndPr/>
    <w:sdtContent>
      <w:p w14:paraId="2AAA26F3" w14:textId="207E6612" w:rsidR="00E668EA" w:rsidRPr="000F64F4" w:rsidRDefault="00E668EA" w:rsidP="00E668EA">
        <w:pPr>
          <w:pStyle w:val="Kopfzeile"/>
          <w:pBdr>
            <w:bottom w:val="single" w:sz="2" w:space="1" w:color="auto"/>
          </w:pBdr>
          <w:tabs>
            <w:tab w:val="clear" w:pos="9072"/>
            <w:tab w:val="right" w:pos="8789"/>
          </w:tabs>
          <w:jc w:val="center"/>
        </w:pPr>
        <w:r>
          <w:t>Year of publication</w:t>
        </w:r>
        <w:r w:rsidRPr="00E621FB">
          <w:t xml:space="preserve"> </w:t>
        </w:r>
        <w:r w:rsidRPr="00E621FB">
          <w:tab/>
        </w:r>
        <w:r>
          <w:t>Author Name</w:t>
        </w:r>
        <w:r w:rsidRPr="000F64F4">
          <w:tab/>
        </w:r>
        <w:r w:rsidRPr="00FB2B17">
          <w:fldChar w:fldCharType="begin"/>
        </w:r>
        <w:r w:rsidRPr="000F64F4">
          <w:instrText>PAGE   \* MERGEFORMAT</w:instrText>
        </w:r>
        <w:r w:rsidRPr="00FB2B17">
          <w:fldChar w:fldCharType="separate"/>
        </w:r>
        <w:r>
          <w:t>3</w:t>
        </w:r>
        <w:r w:rsidRPr="00FB2B17">
          <w:fldChar w:fldCharType="end"/>
        </w:r>
      </w:p>
    </w:sdtContent>
  </w:sdt>
  <w:p w14:paraId="63794A32" w14:textId="77777777" w:rsidR="0038144B" w:rsidRPr="00E621FB" w:rsidRDefault="0038144B" w:rsidP="00C34A1F">
    <w:pPr>
      <w:pStyle w:val="Kopfzeile"/>
    </w:pPr>
    <w:r w:rsidRPr="00E621FB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426B83" w14:textId="720F1129" w:rsidR="000340DB" w:rsidRPr="0011780C" w:rsidRDefault="000340DB" w:rsidP="000340DB">
    <w:pPr>
      <w:pBdr>
        <w:bottom w:val="single" w:sz="48" w:space="1" w:color="auto"/>
      </w:pBdr>
      <w:ind w:left="57"/>
    </w:pPr>
    <w:r w:rsidRPr="0011780C">
      <w:rPr>
        <w:i/>
      </w:rPr>
      <w:t>Culture, Practice &amp; Europeanization</w:t>
    </w:r>
    <w:r>
      <w:t>, year, Vol. x, No. x, xx-xx</w:t>
    </w:r>
  </w:p>
  <w:p w14:paraId="48CA826E" w14:textId="306683A2" w:rsidR="0038144B" w:rsidRPr="00863AD7" w:rsidRDefault="0038144B" w:rsidP="00C34A1F">
    <w:pPr>
      <w:pStyle w:val="Kopfzeile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5ECB7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0E819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F620D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946AF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E1D8C4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8C2C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5163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58BB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604FE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842D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19145A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08D74532"/>
    <w:multiLevelType w:val="hybridMultilevel"/>
    <w:tmpl w:val="A3184570"/>
    <w:lvl w:ilvl="0" w:tplc="64381B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5109E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F031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A423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50B78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C3E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C92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7858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9C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00A21"/>
    <w:multiLevelType w:val="hybridMultilevel"/>
    <w:tmpl w:val="77F67F6E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5B73176"/>
    <w:multiLevelType w:val="hybridMultilevel"/>
    <w:tmpl w:val="A8E84168"/>
    <w:lvl w:ilvl="0" w:tplc="8D6CE632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8E094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60B3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E4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72D1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C8AF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B009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1060F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1852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813079"/>
    <w:multiLevelType w:val="hybridMultilevel"/>
    <w:tmpl w:val="B3A6812C"/>
    <w:lvl w:ilvl="0" w:tplc="0407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5" w15:restartNumberingAfterBreak="0">
    <w:nsid w:val="30E61C7D"/>
    <w:multiLevelType w:val="multilevel"/>
    <w:tmpl w:val="53DEEF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08328A"/>
    <w:multiLevelType w:val="hybridMultilevel"/>
    <w:tmpl w:val="E3ACDCBA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3654AF4"/>
    <w:multiLevelType w:val="multilevel"/>
    <w:tmpl w:val="745A19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6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1440"/>
      </w:pPr>
      <w:rPr>
        <w:rFonts w:hint="default"/>
      </w:rPr>
    </w:lvl>
  </w:abstractNum>
  <w:abstractNum w:abstractNumId="18" w15:restartNumberingAfterBreak="0">
    <w:nsid w:val="466022C1"/>
    <w:multiLevelType w:val="multilevel"/>
    <w:tmpl w:val="195AD7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hint="default"/>
      </w:rPr>
    </w:lvl>
  </w:abstractNum>
  <w:abstractNum w:abstractNumId="19" w15:restartNumberingAfterBreak="0">
    <w:nsid w:val="4CD42981"/>
    <w:multiLevelType w:val="hybridMultilevel"/>
    <w:tmpl w:val="F8D6DBFC"/>
    <w:lvl w:ilvl="0" w:tplc="A64659D6">
      <w:numFmt w:val="bullet"/>
      <w:lvlText w:val="•"/>
      <w:lvlJc w:val="left"/>
      <w:pPr>
        <w:ind w:left="1065" w:hanging="705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8C3514"/>
    <w:multiLevelType w:val="hybridMultilevel"/>
    <w:tmpl w:val="6D20C2A4"/>
    <w:lvl w:ilvl="0" w:tplc="8076BD66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4AF7A02"/>
    <w:multiLevelType w:val="hybridMultilevel"/>
    <w:tmpl w:val="8ED878B2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8196CD9"/>
    <w:multiLevelType w:val="hybridMultilevel"/>
    <w:tmpl w:val="F1D055B6"/>
    <w:lvl w:ilvl="0" w:tplc="C69AA138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8460B8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7CC1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3244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265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3B6AD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ACD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828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7818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17AD3"/>
    <w:multiLevelType w:val="hybridMultilevel"/>
    <w:tmpl w:val="B93CBA6A"/>
    <w:lvl w:ilvl="0" w:tplc="740C8E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B79C74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B2234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9CAD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9083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1C600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8219F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00B9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9A85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86060"/>
    <w:multiLevelType w:val="hybridMultilevel"/>
    <w:tmpl w:val="D7AC9FF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C23833"/>
    <w:multiLevelType w:val="hybridMultilevel"/>
    <w:tmpl w:val="5360F3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236B2E"/>
    <w:multiLevelType w:val="hybridMultilevel"/>
    <w:tmpl w:val="22207C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105C2"/>
    <w:multiLevelType w:val="hybridMultilevel"/>
    <w:tmpl w:val="E220A052"/>
    <w:lvl w:ilvl="0" w:tplc="0407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8" w15:restartNumberingAfterBreak="0">
    <w:nsid w:val="7DFD3948"/>
    <w:multiLevelType w:val="hybridMultilevel"/>
    <w:tmpl w:val="5AAC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6"/>
  </w:num>
  <w:num w:numId="3">
    <w:abstractNumId w:val="21"/>
  </w:num>
  <w:num w:numId="4">
    <w:abstractNumId w:val="12"/>
  </w:num>
  <w:num w:numId="5">
    <w:abstractNumId w:val="20"/>
  </w:num>
  <w:num w:numId="6">
    <w:abstractNumId w:val="1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0"/>
  </w:num>
  <w:num w:numId="19">
    <w:abstractNumId w:val="10"/>
  </w:num>
  <w:num w:numId="20">
    <w:abstractNumId w:val="10"/>
  </w:num>
  <w:num w:numId="21">
    <w:abstractNumId w:val="22"/>
  </w:num>
  <w:num w:numId="22">
    <w:abstractNumId w:val="13"/>
  </w:num>
  <w:num w:numId="23">
    <w:abstractNumId w:val="11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28"/>
  </w:num>
  <w:num w:numId="28">
    <w:abstractNumId w:val="26"/>
  </w:num>
  <w:num w:numId="29">
    <w:abstractNumId w:val="25"/>
  </w:num>
  <w:num w:numId="30">
    <w:abstractNumId w:val="19"/>
  </w:num>
  <w:num w:numId="31">
    <w:abstractNumId w:val="15"/>
  </w:num>
  <w:num w:numId="32">
    <w:abstractNumId w:val="18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attachedTemplate r:id="rId1"/>
  <w:defaultTabStop w:val="708"/>
  <w:autoHyphenation/>
  <w:hyphenationZone w:val="425"/>
  <w:doNotHyphenateCaps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CB1"/>
    <w:rsid w:val="00000CE5"/>
    <w:rsid w:val="000027EB"/>
    <w:rsid w:val="00031797"/>
    <w:rsid w:val="000340DB"/>
    <w:rsid w:val="00041A39"/>
    <w:rsid w:val="000453AB"/>
    <w:rsid w:val="000466F1"/>
    <w:rsid w:val="00054CB1"/>
    <w:rsid w:val="00062BC4"/>
    <w:rsid w:val="00067D73"/>
    <w:rsid w:val="00071CD7"/>
    <w:rsid w:val="00077A71"/>
    <w:rsid w:val="00081CB1"/>
    <w:rsid w:val="00082B61"/>
    <w:rsid w:val="00091A91"/>
    <w:rsid w:val="000937E4"/>
    <w:rsid w:val="00097DEA"/>
    <w:rsid w:val="000A0724"/>
    <w:rsid w:val="000A2256"/>
    <w:rsid w:val="000A3538"/>
    <w:rsid w:val="000C41C6"/>
    <w:rsid w:val="000D1655"/>
    <w:rsid w:val="000E7368"/>
    <w:rsid w:val="000F51E0"/>
    <w:rsid w:val="000F668D"/>
    <w:rsid w:val="00100E4E"/>
    <w:rsid w:val="001023B5"/>
    <w:rsid w:val="0011780C"/>
    <w:rsid w:val="001234B9"/>
    <w:rsid w:val="0012437B"/>
    <w:rsid w:val="00130513"/>
    <w:rsid w:val="00135857"/>
    <w:rsid w:val="0014137D"/>
    <w:rsid w:val="00141929"/>
    <w:rsid w:val="0015116E"/>
    <w:rsid w:val="00155B3C"/>
    <w:rsid w:val="00156991"/>
    <w:rsid w:val="00156F65"/>
    <w:rsid w:val="00185A2D"/>
    <w:rsid w:val="0019079B"/>
    <w:rsid w:val="001A0E48"/>
    <w:rsid w:val="001A379F"/>
    <w:rsid w:val="001B068D"/>
    <w:rsid w:val="001B0CCE"/>
    <w:rsid w:val="001B2432"/>
    <w:rsid w:val="001B428F"/>
    <w:rsid w:val="001B48AA"/>
    <w:rsid w:val="001B4C9C"/>
    <w:rsid w:val="001C1036"/>
    <w:rsid w:val="001D3B3C"/>
    <w:rsid w:val="001D4EE8"/>
    <w:rsid w:val="001E0FD9"/>
    <w:rsid w:val="001E4325"/>
    <w:rsid w:val="001E5CD6"/>
    <w:rsid w:val="001F5B2B"/>
    <w:rsid w:val="00201930"/>
    <w:rsid w:val="002038D5"/>
    <w:rsid w:val="00204019"/>
    <w:rsid w:val="00205EB1"/>
    <w:rsid w:val="00213453"/>
    <w:rsid w:val="00214A53"/>
    <w:rsid w:val="00215A6E"/>
    <w:rsid w:val="00226E1C"/>
    <w:rsid w:val="0023220F"/>
    <w:rsid w:val="00234A1A"/>
    <w:rsid w:val="00236E4F"/>
    <w:rsid w:val="00241ACF"/>
    <w:rsid w:val="002428D2"/>
    <w:rsid w:val="002635A4"/>
    <w:rsid w:val="002657C2"/>
    <w:rsid w:val="00274C71"/>
    <w:rsid w:val="002804E4"/>
    <w:rsid w:val="00286780"/>
    <w:rsid w:val="002920A6"/>
    <w:rsid w:val="002A2217"/>
    <w:rsid w:val="002A34B2"/>
    <w:rsid w:val="002A45A6"/>
    <w:rsid w:val="002A5263"/>
    <w:rsid w:val="002B2427"/>
    <w:rsid w:val="002C588E"/>
    <w:rsid w:val="002C699A"/>
    <w:rsid w:val="002D00EB"/>
    <w:rsid w:val="002E138D"/>
    <w:rsid w:val="002E48A0"/>
    <w:rsid w:val="002E54CD"/>
    <w:rsid w:val="00300307"/>
    <w:rsid w:val="003075CD"/>
    <w:rsid w:val="00333161"/>
    <w:rsid w:val="003449B8"/>
    <w:rsid w:val="0034790A"/>
    <w:rsid w:val="00350873"/>
    <w:rsid w:val="0035334F"/>
    <w:rsid w:val="00353C11"/>
    <w:rsid w:val="0036221A"/>
    <w:rsid w:val="00363102"/>
    <w:rsid w:val="00363E9C"/>
    <w:rsid w:val="00370394"/>
    <w:rsid w:val="00372157"/>
    <w:rsid w:val="0038144B"/>
    <w:rsid w:val="00384A1E"/>
    <w:rsid w:val="00387485"/>
    <w:rsid w:val="00390EB4"/>
    <w:rsid w:val="00391845"/>
    <w:rsid w:val="003A1BFE"/>
    <w:rsid w:val="003A42BC"/>
    <w:rsid w:val="003A7956"/>
    <w:rsid w:val="003B4E45"/>
    <w:rsid w:val="003C5ADF"/>
    <w:rsid w:val="003C7C8E"/>
    <w:rsid w:val="003D0F8C"/>
    <w:rsid w:val="003D6AC2"/>
    <w:rsid w:val="003E2244"/>
    <w:rsid w:val="003E42C2"/>
    <w:rsid w:val="003F072A"/>
    <w:rsid w:val="003F0FF9"/>
    <w:rsid w:val="003F2843"/>
    <w:rsid w:val="00402BEF"/>
    <w:rsid w:val="00411AC8"/>
    <w:rsid w:val="00416CC8"/>
    <w:rsid w:val="004206EB"/>
    <w:rsid w:val="00427482"/>
    <w:rsid w:val="00427E43"/>
    <w:rsid w:val="00430E23"/>
    <w:rsid w:val="00434E03"/>
    <w:rsid w:val="00455324"/>
    <w:rsid w:val="004631DB"/>
    <w:rsid w:val="00471FE7"/>
    <w:rsid w:val="004720DA"/>
    <w:rsid w:val="00472CBB"/>
    <w:rsid w:val="00484614"/>
    <w:rsid w:val="00486904"/>
    <w:rsid w:val="004A25A3"/>
    <w:rsid w:val="004C25B5"/>
    <w:rsid w:val="004C3E13"/>
    <w:rsid w:val="004C70F2"/>
    <w:rsid w:val="004D1BCC"/>
    <w:rsid w:val="004D2C74"/>
    <w:rsid w:val="004F526F"/>
    <w:rsid w:val="004F563E"/>
    <w:rsid w:val="0050731C"/>
    <w:rsid w:val="0051665A"/>
    <w:rsid w:val="00525E76"/>
    <w:rsid w:val="00554156"/>
    <w:rsid w:val="005577CB"/>
    <w:rsid w:val="005605BE"/>
    <w:rsid w:val="0058287A"/>
    <w:rsid w:val="005901B1"/>
    <w:rsid w:val="005C4246"/>
    <w:rsid w:val="005C50C4"/>
    <w:rsid w:val="005D0219"/>
    <w:rsid w:val="005D7492"/>
    <w:rsid w:val="005E1569"/>
    <w:rsid w:val="005E2075"/>
    <w:rsid w:val="005F21D8"/>
    <w:rsid w:val="005F4D58"/>
    <w:rsid w:val="005F6FEA"/>
    <w:rsid w:val="006030CD"/>
    <w:rsid w:val="00604841"/>
    <w:rsid w:val="00604DD0"/>
    <w:rsid w:val="006074E9"/>
    <w:rsid w:val="00621C8B"/>
    <w:rsid w:val="00623DC2"/>
    <w:rsid w:val="006409FD"/>
    <w:rsid w:val="006509D8"/>
    <w:rsid w:val="0065249D"/>
    <w:rsid w:val="00667960"/>
    <w:rsid w:val="006741E0"/>
    <w:rsid w:val="00675143"/>
    <w:rsid w:val="00676F5D"/>
    <w:rsid w:val="00681596"/>
    <w:rsid w:val="00681C89"/>
    <w:rsid w:val="006912FD"/>
    <w:rsid w:val="0069662C"/>
    <w:rsid w:val="006C084E"/>
    <w:rsid w:val="006C6A5D"/>
    <w:rsid w:val="006D112B"/>
    <w:rsid w:val="006D1810"/>
    <w:rsid w:val="006D3BE6"/>
    <w:rsid w:val="006D6018"/>
    <w:rsid w:val="006D611F"/>
    <w:rsid w:val="006D742C"/>
    <w:rsid w:val="006E5709"/>
    <w:rsid w:val="006F014D"/>
    <w:rsid w:val="006F2863"/>
    <w:rsid w:val="006F6404"/>
    <w:rsid w:val="0071175C"/>
    <w:rsid w:val="00715B28"/>
    <w:rsid w:val="007166D9"/>
    <w:rsid w:val="007244B5"/>
    <w:rsid w:val="007357CB"/>
    <w:rsid w:val="00744B11"/>
    <w:rsid w:val="0074607C"/>
    <w:rsid w:val="00747427"/>
    <w:rsid w:val="0075668A"/>
    <w:rsid w:val="00757B68"/>
    <w:rsid w:val="00770CC9"/>
    <w:rsid w:val="00771A9A"/>
    <w:rsid w:val="007762F1"/>
    <w:rsid w:val="00782E8D"/>
    <w:rsid w:val="007B502F"/>
    <w:rsid w:val="007B731A"/>
    <w:rsid w:val="007D3D4A"/>
    <w:rsid w:val="007F08FA"/>
    <w:rsid w:val="008003EB"/>
    <w:rsid w:val="008018B8"/>
    <w:rsid w:val="00802916"/>
    <w:rsid w:val="008055D4"/>
    <w:rsid w:val="00807996"/>
    <w:rsid w:val="008124AA"/>
    <w:rsid w:val="008141B3"/>
    <w:rsid w:val="00817A15"/>
    <w:rsid w:val="00827851"/>
    <w:rsid w:val="00832DB6"/>
    <w:rsid w:val="008334F8"/>
    <w:rsid w:val="0084079C"/>
    <w:rsid w:val="008443ED"/>
    <w:rsid w:val="00860F79"/>
    <w:rsid w:val="00863AD7"/>
    <w:rsid w:val="008649AD"/>
    <w:rsid w:val="0087038B"/>
    <w:rsid w:val="00872ADF"/>
    <w:rsid w:val="0087501B"/>
    <w:rsid w:val="0088062C"/>
    <w:rsid w:val="00881F92"/>
    <w:rsid w:val="008851D5"/>
    <w:rsid w:val="00890A68"/>
    <w:rsid w:val="00890B44"/>
    <w:rsid w:val="0089355E"/>
    <w:rsid w:val="00896A9F"/>
    <w:rsid w:val="008C083C"/>
    <w:rsid w:val="008C24E4"/>
    <w:rsid w:val="008D010F"/>
    <w:rsid w:val="008D1215"/>
    <w:rsid w:val="008D159E"/>
    <w:rsid w:val="008D35CD"/>
    <w:rsid w:val="008E0A2C"/>
    <w:rsid w:val="008F5592"/>
    <w:rsid w:val="0091056B"/>
    <w:rsid w:val="0091204B"/>
    <w:rsid w:val="00915738"/>
    <w:rsid w:val="0093067E"/>
    <w:rsid w:val="009316D6"/>
    <w:rsid w:val="009340C4"/>
    <w:rsid w:val="0093799B"/>
    <w:rsid w:val="009543D0"/>
    <w:rsid w:val="0095684F"/>
    <w:rsid w:val="009644C6"/>
    <w:rsid w:val="00973436"/>
    <w:rsid w:val="00973EB8"/>
    <w:rsid w:val="00982D96"/>
    <w:rsid w:val="00983BDE"/>
    <w:rsid w:val="00984040"/>
    <w:rsid w:val="0098792B"/>
    <w:rsid w:val="009A0911"/>
    <w:rsid w:val="009A797F"/>
    <w:rsid w:val="009B7FEC"/>
    <w:rsid w:val="009D041E"/>
    <w:rsid w:val="009D0B5F"/>
    <w:rsid w:val="009D3AD3"/>
    <w:rsid w:val="009D6C5E"/>
    <w:rsid w:val="009E039D"/>
    <w:rsid w:val="009E6BE8"/>
    <w:rsid w:val="009F31B0"/>
    <w:rsid w:val="009F72D7"/>
    <w:rsid w:val="00A05E93"/>
    <w:rsid w:val="00A114D4"/>
    <w:rsid w:val="00A12867"/>
    <w:rsid w:val="00A2555F"/>
    <w:rsid w:val="00A30AB2"/>
    <w:rsid w:val="00A32D66"/>
    <w:rsid w:val="00A40892"/>
    <w:rsid w:val="00A44918"/>
    <w:rsid w:val="00A55D9B"/>
    <w:rsid w:val="00A64F21"/>
    <w:rsid w:val="00A65B69"/>
    <w:rsid w:val="00A710DA"/>
    <w:rsid w:val="00A71DAD"/>
    <w:rsid w:val="00A76244"/>
    <w:rsid w:val="00A94735"/>
    <w:rsid w:val="00AA03D7"/>
    <w:rsid w:val="00AA1341"/>
    <w:rsid w:val="00AB7E85"/>
    <w:rsid w:val="00AC3821"/>
    <w:rsid w:val="00AC4DB9"/>
    <w:rsid w:val="00AC748C"/>
    <w:rsid w:val="00AD48D2"/>
    <w:rsid w:val="00AD782D"/>
    <w:rsid w:val="00AF0591"/>
    <w:rsid w:val="00AF0893"/>
    <w:rsid w:val="00B16DCA"/>
    <w:rsid w:val="00B217BB"/>
    <w:rsid w:val="00B2382D"/>
    <w:rsid w:val="00B25396"/>
    <w:rsid w:val="00B3222C"/>
    <w:rsid w:val="00B32554"/>
    <w:rsid w:val="00B473D0"/>
    <w:rsid w:val="00B47414"/>
    <w:rsid w:val="00B52CCF"/>
    <w:rsid w:val="00B56FC0"/>
    <w:rsid w:val="00B71ADC"/>
    <w:rsid w:val="00B74940"/>
    <w:rsid w:val="00B74AE2"/>
    <w:rsid w:val="00B822F1"/>
    <w:rsid w:val="00B8277D"/>
    <w:rsid w:val="00B86CB5"/>
    <w:rsid w:val="00B94BEE"/>
    <w:rsid w:val="00B97AE4"/>
    <w:rsid w:val="00BA0955"/>
    <w:rsid w:val="00BA64A5"/>
    <w:rsid w:val="00BB2DE8"/>
    <w:rsid w:val="00BB5862"/>
    <w:rsid w:val="00BB76F7"/>
    <w:rsid w:val="00BB7A59"/>
    <w:rsid w:val="00BC20B7"/>
    <w:rsid w:val="00BC5D76"/>
    <w:rsid w:val="00BD0976"/>
    <w:rsid w:val="00BE3DEB"/>
    <w:rsid w:val="00BE5224"/>
    <w:rsid w:val="00BE7D88"/>
    <w:rsid w:val="00BF18BC"/>
    <w:rsid w:val="00C01042"/>
    <w:rsid w:val="00C17963"/>
    <w:rsid w:val="00C32143"/>
    <w:rsid w:val="00C34A1F"/>
    <w:rsid w:val="00C358F1"/>
    <w:rsid w:val="00C415A1"/>
    <w:rsid w:val="00C45665"/>
    <w:rsid w:val="00C456F5"/>
    <w:rsid w:val="00C467F1"/>
    <w:rsid w:val="00C66065"/>
    <w:rsid w:val="00C741B7"/>
    <w:rsid w:val="00C772E5"/>
    <w:rsid w:val="00C80BE3"/>
    <w:rsid w:val="00C8281F"/>
    <w:rsid w:val="00C84852"/>
    <w:rsid w:val="00C85558"/>
    <w:rsid w:val="00C97750"/>
    <w:rsid w:val="00CA67B0"/>
    <w:rsid w:val="00CA7DD8"/>
    <w:rsid w:val="00CB2FA1"/>
    <w:rsid w:val="00CE47D5"/>
    <w:rsid w:val="00CE4A31"/>
    <w:rsid w:val="00CE6846"/>
    <w:rsid w:val="00CF3CCC"/>
    <w:rsid w:val="00D00BB7"/>
    <w:rsid w:val="00D04841"/>
    <w:rsid w:val="00D05C30"/>
    <w:rsid w:val="00D14A8B"/>
    <w:rsid w:val="00D16E53"/>
    <w:rsid w:val="00D2050F"/>
    <w:rsid w:val="00D216F5"/>
    <w:rsid w:val="00D24B6E"/>
    <w:rsid w:val="00D322AF"/>
    <w:rsid w:val="00D32E6F"/>
    <w:rsid w:val="00D405CC"/>
    <w:rsid w:val="00D44217"/>
    <w:rsid w:val="00D511DE"/>
    <w:rsid w:val="00D54280"/>
    <w:rsid w:val="00D64265"/>
    <w:rsid w:val="00D808D7"/>
    <w:rsid w:val="00D812AC"/>
    <w:rsid w:val="00D81430"/>
    <w:rsid w:val="00D84995"/>
    <w:rsid w:val="00D970BC"/>
    <w:rsid w:val="00DA214F"/>
    <w:rsid w:val="00DA2DC0"/>
    <w:rsid w:val="00DB2A53"/>
    <w:rsid w:val="00DC4224"/>
    <w:rsid w:val="00DE53BE"/>
    <w:rsid w:val="00DE5707"/>
    <w:rsid w:val="00E02CD6"/>
    <w:rsid w:val="00E04F9C"/>
    <w:rsid w:val="00E1237A"/>
    <w:rsid w:val="00E13430"/>
    <w:rsid w:val="00E17F1D"/>
    <w:rsid w:val="00E37032"/>
    <w:rsid w:val="00E40475"/>
    <w:rsid w:val="00E44F32"/>
    <w:rsid w:val="00E4646D"/>
    <w:rsid w:val="00E50709"/>
    <w:rsid w:val="00E5366B"/>
    <w:rsid w:val="00E621FB"/>
    <w:rsid w:val="00E668EA"/>
    <w:rsid w:val="00E71D50"/>
    <w:rsid w:val="00E74435"/>
    <w:rsid w:val="00E83313"/>
    <w:rsid w:val="00E867F2"/>
    <w:rsid w:val="00E92199"/>
    <w:rsid w:val="00EA0E96"/>
    <w:rsid w:val="00EA5CF3"/>
    <w:rsid w:val="00EA7A4A"/>
    <w:rsid w:val="00EB0C5B"/>
    <w:rsid w:val="00EB4FC0"/>
    <w:rsid w:val="00EC6A42"/>
    <w:rsid w:val="00ED61A0"/>
    <w:rsid w:val="00ED744A"/>
    <w:rsid w:val="00EE36A5"/>
    <w:rsid w:val="00F111A8"/>
    <w:rsid w:val="00F12A49"/>
    <w:rsid w:val="00F16CAC"/>
    <w:rsid w:val="00F245E9"/>
    <w:rsid w:val="00F355E5"/>
    <w:rsid w:val="00F42CA0"/>
    <w:rsid w:val="00F448D2"/>
    <w:rsid w:val="00F475E5"/>
    <w:rsid w:val="00F5239D"/>
    <w:rsid w:val="00F63221"/>
    <w:rsid w:val="00F704AB"/>
    <w:rsid w:val="00F81A80"/>
    <w:rsid w:val="00F87B7F"/>
    <w:rsid w:val="00F903CE"/>
    <w:rsid w:val="00FA1875"/>
    <w:rsid w:val="00FA6C40"/>
    <w:rsid w:val="00FA6E54"/>
    <w:rsid w:val="00FB0F36"/>
    <w:rsid w:val="00FB2B17"/>
    <w:rsid w:val="00FB58E5"/>
    <w:rsid w:val="00FD0570"/>
    <w:rsid w:val="00FD3EE6"/>
    <w:rsid w:val="00FE34C3"/>
    <w:rsid w:val="00FE5F63"/>
    <w:rsid w:val="00FF0E4D"/>
    <w:rsid w:val="00FF114A"/>
    <w:rsid w:val="00FF20E5"/>
    <w:rsid w:val="00FF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4A78B9"/>
  <w15:docId w15:val="{3AAC069A-D62D-45F6-889A-38D80EAA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/>
    <w:lsdException w:name="heading 4" w:locked="1" w:semiHidden="1" w:unhideWhenUsed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iPriority="99" w:unhideWhenUsed="1" w:qFormat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iPriority="99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lock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uiPriority="22"/>
    <w:lsdException w:name="Emphasis" w:locked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C34A1F"/>
    <w:pPr>
      <w:jc w:val="both"/>
    </w:pPr>
    <w:rPr>
      <w:rFonts w:asciiTheme="minorHAnsi" w:hAnsiTheme="minorHAnsi" w:cstheme="minorHAnsi"/>
      <w:sz w:val="24"/>
      <w:szCs w:val="24"/>
      <w:lang w:val="en-GB"/>
    </w:rPr>
  </w:style>
  <w:style w:type="paragraph" w:styleId="berschrift1">
    <w:name w:val="heading 1"/>
    <w:aliases w:val="Headline 1"/>
    <w:basedOn w:val="KeinLeerraum"/>
    <w:next w:val="Standard"/>
    <w:link w:val="berschrift1Zchn"/>
    <w:uiPriority w:val="9"/>
    <w:qFormat/>
    <w:locked/>
    <w:rsid w:val="00C34A1F"/>
    <w:pPr>
      <w:jc w:val="both"/>
      <w:outlineLvl w:val="0"/>
    </w:pPr>
    <w:rPr>
      <w:b/>
      <w:bCs/>
      <w:sz w:val="24"/>
      <w:szCs w:val="24"/>
      <w:lang w:val="en-GB"/>
    </w:rPr>
  </w:style>
  <w:style w:type="paragraph" w:styleId="berschrift2">
    <w:name w:val="heading 2"/>
    <w:aliases w:val="Headline 2"/>
    <w:basedOn w:val="Standard"/>
    <w:next w:val="Standard"/>
    <w:link w:val="berschrift2Zchn"/>
    <w:uiPriority w:val="9"/>
    <w:unhideWhenUsed/>
    <w:qFormat/>
    <w:locked/>
    <w:rsid w:val="00C34A1F"/>
    <w:pPr>
      <w:outlineLvl w:val="1"/>
    </w:pPr>
    <w:rPr>
      <w:b/>
      <w:lang w:val="en-US"/>
    </w:rPr>
  </w:style>
  <w:style w:type="paragraph" w:styleId="berschrift3">
    <w:name w:val="heading 3"/>
    <w:basedOn w:val="Standard"/>
    <w:next w:val="Textkrper"/>
    <w:link w:val="berschrift3Zchn"/>
    <w:locked/>
    <w:rsid w:val="009340C4"/>
    <w:pPr>
      <w:keepNext/>
      <w:widowControl w:val="0"/>
      <w:spacing w:before="240" w:after="120"/>
      <w:ind w:left="2160" w:hanging="180"/>
      <w:outlineLvl w:val="2"/>
    </w:pPr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aliases w:val="Headline 1 Zchn"/>
    <w:basedOn w:val="Absatz-Standardschriftart"/>
    <w:link w:val="berschrift1"/>
    <w:uiPriority w:val="9"/>
    <w:rsid w:val="00C34A1F"/>
    <w:rPr>
      <w:rFonts w:ascii="Calibri" w:hAnsi="Calibri"/>
      <w:b/>
      <w:bCs/>
      <w:sz w:val="24"/>
      <w:szCs w:val="24"/>
      <w:lang w:val="en-GB"/>
    </w:rPr>
  </w:style>
  <w:style w:type="character" w:customStyle="1" w:styleId="berschrift2Zchn">
    <w:name w:val="Überschrift 2 Zchn"/>
    <w:aliases w:val="Headline 2 Zchn"/>
    <w:basedOn w:val="Absatz-Standardschriftart"/>
    <w:link w:val="berschrift2"/>
    <w:uiPriority w:val="9"/>
    <w:rsid w:val="00C34A1F"/>
    <w:rPr>
      <w:rFonts w:asciiTheme="minorHAnsi" w:hAnsiTheme="minorHAnsi" w:cstheme="minorHAnsi"/>
      <w:b/>
      <w:sz w:val="24"/>
      <w:szCs w:val="24"/>
      <w:lang w:val="en-US" w:eastAsia="en-US"/>
    </w:rPr>
  </w:style>
  <w:style w:type="paragraph" w:styleId="Textkrper">
    <w:name w:val="Body Text"/>
    <w:basedOn w:val="Standard"/>
    <w:link w:val="TextkrperZchn"/>
    <w:rsid w:val="006D112B"/>
    <w:pPr>
      <w:widowControl w:val="0"/>
      <w:spacing w:after="120"/>
    </w:pPr>
    <w:rPr>
      <w:rFonts w:ascii="Times" w:eastAsia="Arial Unicode MS" w:hAnsi="Times" w:cs="Mangal"/>
      <w:kern w:val="1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semiHidden/>
    <w:locked/>
    <w:rsid w:val="004F563E"/>
    <w:rPr>
      <w:rFonts w:cs="Times New Roman"/>
      <w:sz w:val="24"/>
      <w:lang w:val="x-none" w:eastAsia="en-US"/>
    </w:rPr>
  </w:style>
  <w:style w:type="character" w:customStyle="1" w:styleId="berschrift3Zchn">
    <w:name w:val="Überschrift 3 Zchn"/>
    <w:basedOn w:val="Absatz-Standardschriftart"/>
    <w:link w:val="berschrift3"/>
    <w:locked/>
    <w:rsid w:val="004F563E"/>
    <w:rPr>
      <w:rFonts w:ascii="Arial" w:eastAsia="Arial Unicode MS" w:hAnsi="Arial" w:cs="Mangal"/>
      <w:b/>
      <w:bCs/>
      <w:kern w:val="1"/>
      <w:sz w:val="28"/>
      <w:szCs w:val="28"/>
      <w:lang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rsid w:val="00BE52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BE5224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E5224"/>
    <w:rPr>
      <w:rFonts w:cs="Times New Roman"/>
      <w:sz w:val="24"/>
    </w:rPr>
  </w:style>
  <w:style w:type="paragraph" w:styleId="Fuzeile">
    <w:name w:val="footer"/>
    <w:basedOn w:val="Standard"/>
    <w:link w:val="FuzeileZchn"/>
    <w:uiPriority w:val="99"/>
    <w:rsid w:val="00BE522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BE5224"/>
    <w:rPr>
      <w:rFonts w:cs="Times New Roman"/>
      <w:sz w:val="24"/>
    </w:rPr>
  </w:style>
  <w:style w:type="paragraph" w:customStyle="1" w:styleId="Listenabsatz1">
    <w:name w:val="Listenabsatz1"/>
    <w:basedOn w:val="Standard"/>
    <w:rsid w:val="004720DA"/>
    <w:pPr>
      <w:ind w:left="720"/>
      <w:contextualSpacing/>
    </w:pPr>
  </w:style>
  <w:style w:type="table" w:styleId="Tabellenraster">
    <w:name w:val="Table Grid"/>
    <w:basedOn w:val="NormaleTabelle"/>
    <w:uiPriority w:val="59"/>
    <w:rsid w:val="006966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aliases w:val="Footnote"/>
    <w:basedOn w:val="Standard"/>
    <w:link w:val="FunotentextZchn"/>
    <w:uiPriority w:val="99"/>
    <w:qFormat/>
    <w:rsid w:val="00C34A1F"/>
    <w:pPr>
      <w:spacing w:line="276" w:lineRule="auto"/>
    </w:pPr>
    <w:rPr>
      <w:sz w:val="18"/>
      <w:szCs w:val="20"/>
    </w:rPr>
  </w:style>
  <w:style w:type="character" w:customStyle="1" w:styleId="FunotentextZchn">
    <w:name w:val="Fußnotentext Zchn"/>
    <w:aliases w:val="Footnote Zchn"/>
    <w:basedOn w:val="Absatz-Standardschriftart"/>
    <w:link w:val="Funotentext"/>
    <w:uiPriority w:val="99"/>
    <w:locked/>
    <w:rsid w:val="00C34A1F"/>
    <w:rPr>
      <w:rFonts w:asciiTheme="minorHAnsi" w:hAnsiTheme="minorHAnsi" w:cstheme="minorHAnsi"/>
      <w:sz w:val="18"/>
      <w:lang w:val="en-GB"/>
    </w:rPr>
  </w:style>
  <w:style w:type="character" w:customStyle="1" w:styleId="Funotenzeichen3">
    <w:name w:val="Fußnotenzeichen3"/>
    <w:rsid w:val="006D112B"/>
    <w:rPr>
      <w:vertAlign w:val="superscript"/>
    </w:rPr>
  </w:style>
  <w:style w:type="character" w:customStyle="1" w:styleId="Funotenzeichen7">
    <w:name w:val="Fußnotenzeichen7"/>
    <w:rsid w:val="006D112B"/>
    <w:rPr>
      <w:vertAlign w:val="superscript"/>
    </w:rPr>
  </w:style>
  <w:style w:type="character" w:customStyle="1" w:styleId="Funotenzeichen10">
    <w:name w:val="Fußnotenzeichen10"/>
    <w:rsid w:val="006D112B"/>
    <w:rPr>
      <w:vertAlign w:val="superscript"/>
    </w:rPr>
  </w:style>
  <w:style w:type="character" w:customStyle="1" w:styleId="Funotenzeichen11">
    <w:name w:val="Fußnotenzeichen11"/>
    <w:rsid w:val="006D112B"/>
    <w:rPr>
      <w:vertAlign w:val="superscript"/>
    </w:rPr>
  </w:style>
  <w:style w:type="character" w:customStyle="1" w:styleId="Funotenzeichen14">
    <w:name w:val="Fußnotenzeichen14"/>
    <w:rsid w:val="006D112B"/>
    <w:rPr>
      <w:vertAlign w:val="superscript"/>
    </w:rPr>
  </w:style>
  <w:style w:type="character" w:customStyle="1" w:styleId="Funotenzeichen15">
    <w:name w:val="Fußnotenzeichen15"/>
    <w:rsid w:val="006D112B"/>
    <w:rPr>
      <w:vertAlign w:val="superscript"/>
    </w:rPr>
  </w:style>
  <w:style w:type="character" w:styleId="Funotenzeichen">
    <w:name w:val="footnote reference"/>
    <w:aliases w:val="JFR-Fußnotenzeichen,*Footnote Reference,Ref,de nota al pie,Fußnotenzeichen unten,de nota al pie + 12 pt,Ei Nostettu / Laskettu + 10 Pkt,Footnote Reference NIck,footnote reference 1,Fußnotenzeichen (FZ)"/>
    <w:basedOn w:val="Absatz-Standardschriftart"/>
    <w:uiPriority w:val="99"/>
    <w:rsid w:val="009340C4"/>
    <w:rPr>
      <w:rFonts w:cs="Times New Roman"/>
      <w:vertAlign w:val="superscript"/>
    </w:rPr>
  </w:style>
  <w:style w:type="paragraph" w:styleId="StandardWeb">
    <w:name w:val="Normal (Web)"/>
    <w:basedOn w:val="Standard"/>
    <w:uiPriority w:val="99"/>
    <w:rsid w:val="009340C4"/>
    <w:pPr>
      <w:spacing w:before="100" w:after="119"/>
    </w:pPr>
    <w:rPr>
      <w:kern w:val="1"/>
      <w:lang w:eastAsia="ar-SA"/>
    </w:rPr>
  </w:style>
  <w:style w:type="paragraph" w:customStyle="1" w:styleId="sdfootnote">
    <w:name w:val="sdfootnote"/>
    <w:basedOn w:val="Standard"/>
    <w:rsid w:val="009340C4"/>
    <w:pPr>
      <w:spacing w:before="100"/>
      <w:ind w:left="284" w:hanging="284"/>
    </w:pPr>
    <w:rPr>
      <w:kern w:val="1"/>
      <w:sz w:val="20"/>
      <w:szCs w:val="20"/>
      <w:lang w:eastAsia="ar-SA"/>
    </w:rPr>
  </w:style>
  <w:style w:type="paragraph" w:customStyle="1" w:styleId="Literatur">
    <w:name w:val="Literatur"/>
    <w:basedOn w:val="Standard"/>
    <w:rsid w:val="00300307"/>
    <w:pPr>
      <w:keepNext/>
      <w:widowControl w:val="0"/>
      <w:spacing w:after="113"/>
      <w:ind w:hanging="283"/>
    </w:pPr>
    <w:rPr>
      <w:rFonts w:ascii="Times" w:eastAsia="Arial Unicode MS" w:hAnsi="Times" w:cs="Mangal"/>
      <w:kern w:val="1"/>
      <w:lang w:eastAsia="hi-IN" w:bidi="hi-IN"/>
    </w:rPr>
  </w:style>
  <w:style w:type="paragraph" w:customStyle="1" w:styleId="WorkingPaper">
    <w:name w:val="Working Paper"/>
    <w:basedOn w:val="Standard"/>
    <w:rsid w:val="0075668A"/>
    <w:pPr>
      <w:spacing w:after="120" w:line="320" w:lineRule="exact"/>
    </w:pPr>
    <w:rPr>
      <w:rFonts w:ascii="Garamond" w:hAnsi="Garamond" w:cs="Arial"/>
    </w:rPr>
  </w:style>
  <w:style w:type="paragraph" w:customStyle="1" w:styleId="WPberschrift1">
    <w:name w:val="WP Überschrift 1"/>
    <w:basedOn w:val="WorkingPaper"/>
    <w:next w:val="WorkingPaper"/>
    <w:autoRedefine/>
    <w:rsid w:val="0035334F"/>
    <w:pPr>
      <w:spacing w:before="600" w:after="240"/>
      <w:ind w:left="703" w:hanging="703"/>
    </w:pPr>
    <w:rPr>
      <w:rFonts w:ascii="Futura Book" w:hAnsi="Futura Book"/>
      <w:b/>
      <w:bCs/>
      <w:color w:val="548DD4"/>
    </w:rPr>
  </w:style>
  <w:style w:type="paragraph" w:customStyle="1" w:styleId="WPberschrift2">
    <w:name w:val="WP Überschrift 2"/>
    <w:basedOn w:val="WorkingPaper"/>
    <w:next w:val="WorkingPaper"/>
    <w:autoRedefine/>
    <w:rsid w:val="0035334F"/>
    <w:pPr>
      <w:tabs>
        <w:tab w:val="num" w:pos="0"/>
      </w:tabs>
      <w:spacing w:before="480" w:after="240"/>
      <w:ind w:left="720" w:hanging="720"/>
    </w:pPr>
    <w:rPr>
      <w:rFonts w:ascii="Futura Book" w:hAnsi="Futura Book"/>
      <w:b/>
      <w:bCs/>
      <w:iCs/>
      <w:color w:val="548DD4"/>
      <w:sz w:val="22"/>
    </w:rPr>
  </w:style>
  <w:style w:type="paragraph" w:customStyle="1" w:styleId="WPberschriftLit">
    <w:name w:val="WP Überschrift Lit"/>
    <w:basedOn w:val="WorkingPaper"/>
    <w:next w:val="WPLiteraturverz"/>
    <w:rsid w:val="00DE5707"/>
    <w:pPr>
      <w:pageBreakBefore/>
      <w:suppressAutoHyphens/>
      <w:spacing w:line="360" w:lineRule="auto"/>
    </w:pPr>
    <w:rPr>
      <w:rFonts w:ascii="Futura Book" w:hAnsi="Futura Book"/>
      <w:b/>
      <w:bCs/>
      <w:iCs/>
      <w:color w:val="548DD4"/>
      <w:szCs w:val="22"/>
    </w:rPr>
  </w:style>
  <w:style w:type="paragraph" w:customStyle="1" w:styleId="WPLiteraturverz">
    <w:name w:val="WP Literaturverz"/>
    <w:basedOn w:val="WorkingPaper"/>
    <w:autoRedefine/>
    <w:rsid w:val="00A64F21"/>
    <w:pPr>
      <w:suppressAutoHyphens/>
      <w:spacing w:after="0" w:line="240" w:lineRule="auto"/>
    </w:pPr>
    <w:rPr>
      <w:rFonts w:asciiTheme="minorHAnsi" w:hAnsiTheme="minorHAnsi" w:cs="Times New Roman"/>
      <w:iCs/>
      <w:szCs w:val="22"/>
    </w:rPr>
  </w:style>
  <w:style w:type="character" w:styleId="Zeilennummer">
    <w:name w:val="line number"/>
    <w:basedOn w:val="Absatz-Standardschriftart"/>
    <w:rsid w:val="00B71ADC"/>
  </w:style>
  <w:style w:type="paragraph" w:customStyle="1" w:styleId="WPZitat">
    <w:name w:val="WP Zitat"/>
    <w:basedOn w:val="WorkingPaper"/>
    <w:next w:val="WorkingPaper"/>
    <w:autoRedefine/>
    <w:rsid w:val="0035334F"/>
    <w:pPr>
      <w:suppressAutoHyphens/>
      <w:autoSpaceDE w:val="0"/>
      <w:spacing w:before="240" w:after="240" w:line="200" w:lineRule="atLeast"/>
      <w:ind w:left="567" w:right="567"/>
    </w:pPr>
    <w:rPr>
      <w:rFonts w:eastAsia="MS Gothic" w:cs="Tahoma"/>
      <w:kern w:val="24"/>
      <w:sz w:val="22"/>
    </w:rPr>
  </w:style>
  <w:style w:type="paragraph" w:customStyle="1" w:styleId="WPAbstracttext">
    <w:name w:val="WP Abstracttext"/>
    <w:basedOn w:val="WorkingPaper"/>
    <w:next w:val="WorkingPaper"/>
    <w:autoRedefine/>
    <w:rsid w:val="003B4E45"/>
  </w:style>
  <w:style w:type="paragraph" w:customStyle="1" w:styleId="WPAbstractberschrift">
    <w:name w:val="WP Abstractüberschrift"/>
    <w:basedOn w:val="WorkingPaper"/>
    <w:next w:val="WPAbstracttext"/>
    <w:rsid w:val="002D00EB"/>
    <w:pPr>
      <w:framePr w:hSpace="141" w:wrap="around" w:vAnchor="page" w:hAnchor="margin" w:xAlign="center" w:y="6202"/>
      <w:spacing w:line="360" w:lineRule="auto"/>
      <w:jc w:val="center"/>
    </w:pPr>
    <w:rPr>
      <w:rFonts w:ascii="Futura Book" w:hAnsi="Futura Book"/>
      <w:b/>
      <w:color w:val="548DD4"/>
      <w:sz w:val="22"/>
      <w:lang w:val="en-US"/>
    </w:rPr>
  </w:style>
  <w:style w:type="paragraph" w:customStyle="1" w:styleId="WPUntertitel">
    <w:name w:val="WP Untertitel"/>
    <w:basedOn w:val="WorkingPaper"/>
    <w:next w:val="WorkingPaper"/>
    <w:autoRedefine/>
    <w:rsid w:val="009644C6"/>
    <w:pPr>
      <w:spacing w:before="60" w:after="60"/>
      <w:jc w:val="center"/>
    </w:pPr>
    <w:rPr>
      <w:rFonts w:ascii="Futura Book" w:hAnsi="Futura Book"/>
      <w:b/>
      <w:bCs/>
      <w:noProof/>
      <w:color w:val="548DD4"/>
      <w:sz w:val="28"/>
      <w:szCs w:val="28"/>
    </w:rPr>
  </w:style>
  <w:style w:type="paragraph" w:customStyle="1" w:styleId="WPTitel">
    <w:name w:val="WP Titel"/>
    <w:basedOn w:val="WorkingPaper"/>
    <w:next w:val="WPUntertitel"/>
    <w:rsid w:val="00484614"/>
    <w:pPr>
      <w:tabs>
        <w:tab w:val="left" w:pos="6663"/>
      </w:tabs>
      <w:ind w:right="-59"/>
      <w:jc w:val="center"/>
    </w:pPr>
    <w:rPr>
      <w:rFonts w:ascii="Futura Book" w:hAnsi="Futura Book"/>
      <w:b/>
      <w:bCs/>
      <w:caps/>
      <w:noProof/>
      <w:color w:val="548DD4"/>
      <w:sz w:val="36"/>
      <w:szCs w:val="36"/>
    </w:rPr>
  </w:style>
  <w:style w:type="paragraph" w:customStyle="1" w:styleId="WPAutor">
    <w:name w:val="WP Autor"/>
    <w:basedOn w:val="WorkingPaper"/>
    <w:next w:val="WPTitel"/>
    <w:autoRedefine/>
    <w:rsid w:val="00031797"/>
    <w:pPr>
      <w:spacing w:before="2280"/>
      <w:jc w:val="center"/>
    </w:pPr>
    <w:rPr>
      <w:rFonts w:ascii="Futura Book" w:hAnsi="Futura Book"/>
      <w:b/>
      <w:color w:val="548DD4"/>
      <w:sz w:val="28"/>
      <w:szCs w:val="28"/>
    </w:rPr>
  </w:style>
  <w:style w:type="paragraph" w:customStyle="1" w:styleId="WPKopfzeile">
    <w:name w:val="WP Kopfzeile"/>
    <w:basedOn w:val="Kopfzeile"/>
    <w:rsid w:val="00484614"/>
    <w:rPr>
      <w:rFonts w:ascii="Candara" w:hAnsi="Candara"/>
      <w:color w:val="548DD4"/>
    </w:rPr>
  </w:style>
  <w:style w:type="paragraph" w:customStyle="1" w:styleId="WPDeckblattUntertitel">
    <w:name w:val="WP Deckblatt Untertitel"/>
    <w:basedOn w:val="WorkingPaper"/>
    <w:next w:val="WorkingPaper"/>
    <w:rsid w:val="000C41C6"/>
    <w:pPr>
      <w:tabs>
        <w:tab w:val="left" w:pos="6663"/>
      </w:tabs>
      <w:ind w:right="2268"/>
    </w:pPr>
    <w:rPr>
      <w:rFonts w:ascii="Futura Book" w:hAnsi="Futura Book"/>
      <w:bCs/>
      <w:noProof/>
      <w:color w:val="548DD4"/>
    </w:rPr>
  </w:style>
  <w:style w:type="paragraph" w:customStyle="1" w:styleId="WPDeckblattTitel">
    <w:name w:val="WP Deckblatt Titel"/>
    <w:basedOn w:val="WorkingPaper"/>
    <w:next w:val="WPDeckblattUntertitel"/>
    <w:rsid w:val="000C41C6"/>
    <w:pPr>
      <w:tabs>
        <w:tab w:val="left" w:pos="8640"/>
      </w:tabs>
      <w:ind w:right="90"/>
    </w:pPr>
    <w:rPr>
      <w:rFonts w:ascii="Futura Book" w:hAnsi="Futura Book"/>
      <w:bCs/>
      <w:caps/>
      <w:noProof/>
      <w:color w:val="548DD4"/>
      <w:sz w:val="44"/>
      <w:szCs w:val="44"/>
    </w:rPr>
  </w:style>
  <w:style w:type="paragraph" w:customStyle="1" w:styleId="WPDeckblattAutor">
    <w:name w:val="WP Deckblatt Autor"/>
    <w:basedOn w:val="WorkingPaper"/>
    <w:next w:val="WPDeckblattTitel"/>
    <w:rsid w:val="000C41C6"/>
    <w:pPr>
      <w:tabs>
        <w:tab w:val="left" w:pos="9072"/>
      </w:tabs>
    </w:pPr>
    <w:rPr>
      <w:rFonts w:ascii="Futura Book" w:hAnsi="Futura Book"/>
      <w:noProof/>
      <w:color w:val="548DD4"/>
    </w:rPr>
  </w:style>
  <w:style w:type="paragraph" w:customStyle="1" w:styleId="WPDeckblattDatum">
    <w:name w:val="WP Deckblatt Datum"/>
    <w:basedOn w:val="WorkingPaper"/>
    <w:rsid w:val="000C41C6"/>
    <w:rPr>
      <w:rFonts w:ascii="Futura Book" w:hAnsi="Futura Book"/>
      <w:b/>
      <w:color w:val="548DD4"/>
      <w:sz w:val="22"/>
    </w:rPr>
  </w:style>
  <w:style w:type="paragraph" w:customStyle="1" w:styleId="WPDeckblattISSN">
    <w:name w:val="WP Deckblatt ISSN"/>
    <w:basedOn w:val="WorkingPaper"/>
    <w:rsid w:val="000C41C6"/>
    <w:pPr>
      <w:jc w:val="right"/>
    </w:pPr>
    <w:rPr>
      <w:rFonts w:ascii="Futura Book" w:hAnsi="Futura Book"/>
      <w:b/>
      <w:color w:val="8DB3E2"/>
      <w:sz w:val="22"/>
    </w:rPr>
  </w:style>
  <w:style w:type="paragraph" w:customStyle="1" w:styleId="WPDeckblattAdresse">
    <w:name w:val="WP Deckblatt Adresse"/>
    <w:basedOn w:val="WorkingPaper"/>
    <w:next w:val="WPDeckblattISSN"/>
    <w:rsid w:val="000C41C6"/>
    <w:pPr>
      <w:ind w:left="5664" w:firstLine="708"/>
      <w:jc w:val="right"/>
    </w:pPr>
    <w:rPr>
      <w:rFonts w:ascii="Futura Book" w:hAnsi="Futura Book"/>
      <w:color w:val="8DB3E2"/>
      <w:sz w:val="22"/>
    </w:rPr>
  </w:style>
  <w:style w:type="paragraph" w:customStyle="1" w:styleId="WPFunotentext">
    <w:name w:val="WP Fußnotentext"/>
    <w:basedOn w:val="Funotentext"/>
    <w:autoRedefine/>
    <w:rsid w:val="003F072A"/>
  </w:style>
  <w:style w:type="paragraph" w:customStyle="1" w:styleId="WPberschriftLitEbene2">
    <w:name w:val="WP Überschrift Lit Ebene 2"/>
    <w:basedOn w:val="WPberschriftLit"/>
    <w:autoRedefine/>
    <w:rsid w:val="00872ADF"/>
    <w:pPr>
      <w:pageBreakBefore w:val="0"/>
    </w:pPr>
  </w:style>
  <w:style w:type="paragraph" w:styleId="Titel">
    <w:name w:val="Title"/>
    <w:aliases w:val="Title"/>
    <w:basedOn w:val="KeinLeerraum"/>
    <w:next w:val="Standard"/>
    <w:link w:val="TitelZchn"/>
    <w:uiPriority w:val="10"/>
    <w:qFormat/>
    <w:locked/>
    <w:rsid w:val="00C34A1F"/>
    <w:pPr>
      <w:jc w:val="center"/>
    </w:pPr>
    <w:rPr>
      <w:rFonts w:asciiTheme="minorHAnsi" w:hAnsiTheme="minorHAnsi" w:cstheme="minorHAnsi"/>
      <w:noProof/>
      <w:sz w:val="56"/>
      <w:szCs w:val="56"/>
      <w:lang w:val="en-GB"/>
    </w:rPr>
  </w:style>
  <w:style w:type="character" w:customStyle="1" w:styleId="TitelZchn">
    <w:name w:val="Titel Zchn"/>
    <w:aliases w:val="Title Zchn"/>
    <w:basedOn w:val="Absatz-Standardschriftart"/>
    <w:link w:val="Titel"/>
    <w:uiPriority w:val="10"/>
    <w:rsid w:val="00C34A1F"/>
    <w:rPr>
      <w:rFonts w:asciiTheme="minorHAnsi" w:hAnsiTheme="minorHAnsi" w:cstheme="minorHAnsi"/>
      <w:noProof/>
      <w:sz w:val="56"/>
      <w:szCs w:val="56"/>
      <w:lang w:val="en-GB"/>
    </w:rPr>
  </w:style>
  <w:style w:type="paragraph" w:styleId="Listenabsatz">
    <w:name w:val="List Paragraph"/>
    <w:basedOn w:val="Standard"/>
    <w:uiPriority w:val="34"/>
    <w:rsid w:val="00054CB1"/>
    <w:pPr>
      <w:spacing w:after="200"/>
      <w:ind w:left="720"/>
      <w:contextualSpacing/>
    </w:pPr>
    <w:rPr>
      <w:rFonts w:ascii="Calibri" w:eastAsia="Calibri" w:hAnsi="Calibri"/>
      <w:sz w:val="22"/>
      <w:lang w:val="da-DK"/>
    </w:rPr>
  </w:style>
  <w:style w:type="character" w:customStyle="1" w:styleId="apple-converted-space">
    <w:name w:val="apple-converted-space"/>
    <w:rsid w:val="00054CB1"/>
  </w:style>
  <w:style w:type="character" w:styleId="Fett">
    <w:name w:val="Strong"/>
    <w:uiPriority w:val="22"/>
    <w:locked/>
    <w:rsid w:val="00054CB1"/>
    <w:rPr>
      <w:b/>
      <w:bCs/>
    </w:rPr>
  </w:style>
  <w:style w:type="character" w:styleId="Hyperlink">
    <w:name w:val="Hyperlink"/>
    <w:uiPriority w:val="99"/>
    <w:unhideWhenUsed/>
    <w:rsid w:val="00054CB1"/>
    <w:rPr>
      <w:color w:val="0000FF"/>
      <w:u w:val="single"/>
    </w:rPr>
  </w:style>
  <w:style w:type="character" w:styleId="Kommentarzeichen">
    <w:name w:val="annotation reference"/>
    <w:uiPriority w:val="99"/>
    <w:unhideWhenUsed/>
    <w:rsid w:val="00054C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54CB1"/>
    <w:pPr>
      <w:spacing w:after="200"/>
    </w:pPr>
    <w:rPr>
      <w:rFonts w:ascii="Calibri" w:eastAsia="Calibri" w:hAnsi="Calibri"/>
      <w:sz w:val="20"/>
      <w:szCs w:val="20"/>
      <w:lang w:val="da-DK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54CB1"/>
    <w:rPr>
      <w:rFonts w:ascii="Calibri" w:eastAsia="Calibri" w:hAnsi="Calibri"/>
      <w:lang w:val="da-DK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unhideWhenUsed/>
    <w:rsid w:val="00054C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rsid w:val="00054CB1"/>
    <w:rPr>
      <w:rFonts w:ascii="Calibri" w:eastAsia="Calibri" w:hAnsi="Calibri"/>
      <w:b/>
      <w:bCs/>
      <w:lang w:val="da-DK" w:eastAsia="en-US"/>
    </w:rPr>
  </w:style>
  <w:style w:type="character" w:styleId="BesuchterLink">
    <w:name w:val="FollowedHyperlink"/>
    <w:uiPriority w:val="99"/>
    <w:unhideWhenUsed/>
    <w:rsid w:val="00054CB1"/>
    <w:rPr>
      <w:color w:val="800080"/>
      <w:u w:val="single"/>
    </w:rPr>
  </w:style>
  <w:style w:type="paragraph" w:customStyle="1" w:styleId="CitaviBibliographyEntry">
    <w:name w:val="Citavi Bibliography Entry"/>
    <w:basedOn w:val="Standard"/>
    <w:link w:val="CitaviBibliographyEntryZchn"/>
    <w:rsid w:val="00054CB1"/>
    <w:pPr>
      <w:tabs>
        <w:tab w:val="left" w:pos="283"/>
      </w:tabs>
      <w:spacing w:after="60"/>
      <w:ind w:left="283" w:hanging="283"/>
    </w:pPr>
    <w:rPr>
      <w:rFonts w:ascii="Calibri" w:eastAsia="Calibri" w:hAnsi="Calibri"/>
      <w:sz w:val="22"/>
      <w:lang w:val="da-DK"/>
    </w:rPr>
  </w:style>
  <w:style w:type="character" w:customStyle="1" w:styleId="CitaviBibliographyEntryZchn">
    <w:name w:val="Citavi Bibliography Entry Zchn"/>
    <w:link w:val="CitaviBibliographyEntry"/>
    <w:rsid w:val="00054CB1"/>
    <w:rPr>
      <w:rFonts w:ascii="Calibri" w:eastAsia="Calibri" w:hAnsi="Calibri"/>
      <w:sz w:val="22"/>
      <w:szCs w:val="22"/>
      <w:lang w:val="da-DK" w:eastAsia="en-US"/>
    </w:rPr>
  </w:style>
  <w:style w:type="paragraph" w:customStyle="1" w:styleId="CitaviBibliographyHeading">
    <w:name w:val="Citavi Bibliography Heading"/>
    <w:basedOn w:val="berschrift1"/>
    <w:link w:val="CitaviBibliographyHeadingZchn"/>
    <w:rsid w:val="00054CB1"/>
  </w:style>
  <w:style w:type="character" w:customStyle="1" w:styleId="CitaviBibliographyHeadingZchn">
    <w:name w:val="Citavi Bibliography Heading Zchn"/>
    <w:link w:val="CitaviBibliographyHeading"/>
    <w:rsid w:val="00054CB1"/>
    <w:rPr>
      <w:rFonts w:ascii="Cambria" w:hAnsi="Cambria"/>
      <w:b/>
      <w:bCs/>
      <w:color w:val="365F91"/>
      <w:sz w:val="28"/>
      <w:szCs w:val="28"/>
      <w:lang w:val="da-DK" w:eastAsia="en-US"/>
    </w:rPr>
  </w:style>
  <w:style w:type="paragraph" w:styleId="KeinLeerraum">
    <w:name w:val="No Spacing"/>
    <w:link w:val="KeinLeerraumZchn"/>
    <w:uiPriority w:val="99"/>
    <w:rsid w:val="00054CB1"/>
    <w:rPr>
      <w:rFonts w:ascii="Calibri" w:hAnsi="Calibri"/>
      <w:sz w:val="22"/>
      <w:szCs w:val="22"/>
    </w:rPr>
  </w:style>
  <w:style w:type="character" w:customStyle="1" w:styleId="KeinLeerraumZchn">
    <w:name w:val="Kein Leerraum Zchn"/>
    <w:link w:val="KeinLeerraum"/>
    <w:uiPriority w:val="1"/>
    <w:rsid w:val="00054CB1"/>
    <w:rPr>
      <w:rFonts w:ascii="Calibri" w:hAnsi="Calibri"/>
      <w:sz w:val="22"/>
      <w:szCs w:val="22"/>
    </w:rPr>
  </w:style>
  <w:style w:type="paragraph" w:customStyle="1" w:styleId="Standard1">
    <w:name w:val="Standard1"/>
    <w:rsid w:val="000466F1"/>
    <w:pPr>
      <w:autoSpaceDN w:val="0"/>
      <w:adjustRightInd w:val="0"/>
      <w:spacing w:after="200" w:line="276" w:lineRule="auto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berschrift11">
    <w:name w:val="Überschrift 11"/>
    <w:basedOn w:val="Standard1"/>
    <w:next w:val="Textkrper1"/>
    <w:uiPriority w:val="99"/>
    <w:rsid w:val="000466F1"/>
    <w:pPr>
      <w:keepNext/>
      <w:keepLines/>
      <w:autoSpaceDE w:val="0"/>
      <w:spacing w:before="480" w:after="0" w:line="240" w:lineRule="auto"/>
      <w:outlineLvl w:val="0"/>
    </w:pPr>
    <w:rPr>
      <w:rFonts w:ascii="Cambria" w:cs="Cambria"/>
      <w:b/>
      <w:bCs/>
      <w:color w:val="365F91"/>
      <w:sz w:val="28"/>
      <w:szCs w:val="28"/>
      <w:lang w:val="en-GB" w:eastAsia="de-DE"/>
    </w:rPr>
  </w:style>
  <w:style w:type="paragraph" w:customStyle="1" w:styleId="berschrift31">
    <w:name w:val="Überschrift 31"/>
    <w:basedOn w:val="Standard1"/>
    <w:next w:val="Textkrper1"/>
    <w:uiPriority w:val="99"/>
    <w:rsid w:val="000466F1"/>
    <w:pPr>
      <w:keepNext/>
      <w:keepLines/>
      <w:numPr>
        <w:ilvl w:val="2"/>
      </w:numPr>
      <w:autoSpaceDE w:val="0"/>
      <w:spacing w:before="200" w:after="0" w:line="240" w:lineRule="auto"/>
      <w:outlineLvl w:val="2"/>
    </w:pPr>
    <w:rPr>
      <w:rFonts w:ascii="Cambria" w:cs="Cambria"/>
      <w:b/>
      <w:bCs/>
      <w:color w:val="4F81BD"/>
      <w:sz w:val="24"/>
      <w:szCs w:val="24"/>
      <w:lang w:val="en-GB" w:eastAsia="en-GB"/>
    </w:rPr>
  </w:style>
  <w:style w:type="paragraph" w:customStyle="1" w:styleId="berschrift41">
    <w:name w:val="Überschrift 41"/>
    <w:basedOn w:val="Standard1"/>
    <w:next w:val="Textkrper1"/>
    <w:uiPriority w:val="99"/>
    <w:rsid w:val="000466F1"/>
    <w:pPr>
      <w:keepNext/>
      <w:keepLines/>
      <w:numPr>
        <w:ilvl w:val="3"/>
      </w:numPr>
      <w:autoSpaceDE w:val="0"/>
      <w:spacing w:before="200" w:after="0" w:line="240" w:lineRule="auto"/>
      <w:outlineLvl w:val="3"/>
    </w:pPr>
    <w:rPr>
      <w:rFonts w:ascii="Cambria" w:cs="Cambria"/>
      <w:b/>
      <w:bCs/>
      <w:i/>
      <w:iCs/>
      <w:color w:val="4F81BD"/>
      <w:sz w:val="24"/>
      <w:szCs w:val="24"/>
      <w:lang w:val="en-GB" w:eastAsia="en-GB"/>
    </w:rPr>
  </w:style>
  <w:style w:type="character" w:styleId="IntensiveHervorhebung">
    <w:name w:val="Intense Emphasis"/>
    <w:basedOn w:val="Absatz-Standardschriftart"/>
    <w:uiPriority w:val="99"/>
    <w:rsid w:val="000466F1"/>
    <w:rPr>
      <w:rFonts w:cs="Times New Roman"/>
      <w:b/>
      <w:bCs/>
      <w:i/>
      <w:iCs/>
      <w:color w:val="4F81BD"/>
    </w:rPr>
  </w:style>
  <w:style w:type="paragraph" w:customStyle="1" w:styleId="Textkrper1">
    <w:name w:val="Textkörper1"/>
    <w:basedOn w:val="Standard1"/>
    <w:uiPriority w:val="99"/>
    <w:rsid w:val="000466F1"/>
    <w:pPr>
      <w:autoSpaceDE w:val="0"/>
      <w:spacing w:after="120" w:line="240" w:lineRule="auto"/>
    </w:pPr>
    <w:rPr>
      <w:rFonts w:hAnsi="Times New Roman" w:cstheme="minorBidi"/>
      <w:sz w:val="24"/>
      <w:szCs w:val="24"/>
      <w:lang w:val="en-GB" w:eastAsia="en-GB"/>
    </w:rPr>
  </w:style>
  <w:style w:type="character" w:customStyle="1" w:styleId="FunotentextZchn1">
    <w:name w:val="Fußnotentext Zchn1"/>
    <w:basedOn w:val="Absatz-Standardschriftart"/>
    <w:uiPriority w:val="99"/>
    <w:semiHidden/>
    <w:locked/>
    <w:rsid w:val="000466F1"/>
    <w:rPr>
      <w:rFonts w:cs="Times New Roman"/>
      <w:sz w:val="20"/>
      <w:szCs w:val="20"/>
    </w:rPr>
  </w:style>
  <w:style w:type="paragraph" w:styleId="Endnotentext">
    <w:name w:val="endnote text"/>
    <w:basedOn w:val="Standard1"/>
    <w:link w:val="EndnotentextZchn1"/>
    <w:uiPriority w:val="99"/>
    <w:rsid w:val="000466F1"/>
    <w:pPr>
      <w:autoSpaceDE w:val="0"/>
      <w:spacing w:after="0" w:line="100" w:lineRule="atLeast"/>
    </w:pPr>
    <w:rPr>
      <w:rFonts w:cstheme="minorBidi"/>
      <w:sz w:val="20"/>
      <w:szCs w:val="20"/>
      <w:lang w:val="en-GB" w:eastAsia="en-GB"/>
    </w:rPr>
  </w:style>
  <w:style w:type="character" w:customStyle="1" w:styleId="EndnotentextZchn">
    <w:name w:val="Endnotentext Zchn"/>
    <w:basedOn w:val="Absatz-Standardschriftart"/>
    <w:rsid w:val="000466F1"/>
    <w:rPr>
      <w:lang w:eastAsia="en-US"/>
    </w:rPr>
  </w:style>
  <w:style w:type="character" w:customStyle="1" w:styleId="EndnotentextZchn1">
    <w:name w:val="Endnotentext Zchn1"/>
    <w:basedOn w:val="Absatz-Standardschriftart"/>
    <w:link w:val="Endnotentext"/>
    <w:uiPriority w:val="99"/>
    <w:locked/>
    <w:rsid w:val="000466F1"/>
    <w:rPr>
      <w:rFonts w:ascii="Calibri" w:eastAsiaTheme="minorEastAsia" w:hAnsi="Calibri" w:cstheme="minorBidi"/>
      <w:lang w:val="en-GB" w:eastAsia="en-GB"/>
    </w:rPr>
  </w:style>
  <w:style w:type="paragraph" w:customStyle="1" w:styleId="Funote">
    <w:name w:val="Fußnote"/>
    <w:basedOn w:val="Standard1"/>
    <w:uiPriority w:val="99"/>
    <w:rsid w:val="000466F1"/>
    <w:pPr>
      <w:suppressLineNumbers/>
      <w:autoSpaceDE w:val="0"/>
      <w:spacing w:after="0" w:line="240" w:lineRule="auto"/>
      <w:ind w:left="283" w:hanging="283"/>
    </w:pPr>
    <w:rPr>
      <w:rFonts w:cstheme="minorBidi"/>
      <w:sz w:val="20"/>
      <w:szCs w:val="20"/>
      <w:lang w:val="en-GB" w:eastAsia="en-GB"/>
    </w:rPr>
  </w:style>
  <w:style w:type="character" w:styleId="Hervorhebung">
    <w:name w:val="Emphasis"/>
    <w:basedOn w:val="Absatz-Standardschriftart"/>
    <w:uiPriority w:val="20"/>
    <w:locked/>
    <w:rsid w:val="0088062C"/>
    <w:rPr>
      <w:i/>
      <w:iCs/>
    </w:rPr>
  </w:style>
  <w:style w:type="character" w:customStyle="1" w:styleId="st1">
    <w:name w:val="st1"/>
    <w:basedOn w:val="Absatz-Standardschriftart"/>
    <w:rsid w:val="00E44F32"/>
  </w:style>
  <w:style w:type="character" w:customStyle="1" w:styleId="reference-text">
    <w:name w:val="reference-text"/>
    <w:basedOn w:val="Absatz-Standardschriftart"/>
    <w:rsid w:val="00E44F32"/>
  </w:style>
  <w:style w:type="paragraph" w:styleId="Aufzhlungszeichen">
    <w:name w:val="List Bullet"/>
    <w:basedOn w:val="Standard"/>
    <w:uiPriority w:val="99"/>
    <w:unhideWhenUsed/>
    <w:rsid w:val="0011780C"/>
    <w:pPr>
      <w:tabs>
        <w:tab w:val="num" w:pos="360"/>
      </w:tabs>
      <w:spacing w:after="200"/>
      <w:ind w:left="360" w:hanging="360"/>
      <w:contextualSpacing/>
    </w:pPr>
    <w:rPr>
      <w:rFonts w:eastAsiaTheme="minorHAnsi" w:cstheme="minorBidi"/>
      <w:sz w:val="22"/>
      <w:lang w:val="da-DK"/>
    </w:rPr>
  </w:style>
  <w:style w:type="paragraph" w:customStyle="1" w:styleId="Abstract">
    <w:name w:val="Abstract"/>
    <w:basedOn w:val="Standard"/>
    <w:qFormat/>
    <w:rsid w:val="00AA1341"/>
    <w:pPr>
      <w:spacing w:line="276" w:lineRule="auto"/>
    </w:pPr>
    <w:rPr>
      <w:rFonts w:eastAsia="Calibri"/>
    </w:rPr>
  </w:style>
  <w:style w:type="paragraph" w:customStyle="1" w:styleId="LongQuote">
    <w:name w:val="Long Quote"/>
    <w:basedOn w:val="Blocktext"/>
    <w:link w:val="LongQuoteZchn"/>
    <w:qFormat/>
    <w:rsid w:val="00863AD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100" w:after="100"/>
      <w:ind w:left="567" w:right="0"/>
    </w:pPr>
    <w:rPr>
      <w:rFonts w:eastAsiaTheme="majorEastAsia" w:cstheme="majorBidi"/>
      <w:bCs/>
      <w:iCs w:val="0"/>
      <w:color w:val="auto"/>
      <w:lang w:val="en-US" w:eastAsia="en-US"/>
    </w:rPr>
  </w:style>
  <w:style w:type="character" w:customStyle="1" w:styleId="LongQuoteZchn">
    <w:name w:val="Long Quote Zchn"/>
    <w:basedOn w:val="Absatz-Standardschriftart"/>
    <w:link w:val="LongQuote"/>
    <w:rsid w:val="00863AD7"/>
    <w:rPr>
      <w:rFonts w:asciiTheme="minorHAnsi" w:eastAsiaTheme="majorEastAsia" w:hAnsiTheme="minorHAnsi" w:cstheme="majorBidi"/>
      <w:bCs/>
      <w:i/>
      <w:sz w:val="24"/>
      <w:szCs w:val="24"/>
      <w:lang w:val="en-US" w:eastAsia="en-US"/>
    </w:rPr>
  </w:style>
  <w:style w:type="paragraph" w:styleId="Blocktext">
    <w:name w:val="Block Text"/>
    <w:basedOn w:val="Standard"/>
    <w:semiHidden/>
    <w:unhideWhenUsed/>
    <w:rsid w:val="00863AD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customStyle="1" w:styleId="TableFigurelabel">
    <w:name w:val="Table/Figure label"/>
    <w:basedOn w:val="KeinLeerraum"/>
    <w:link w:val="TableFigurelabelZchn"/>
    <w:qFormat/>
    <w:rsid w:val="00DC4224"/>
    <w:pPr>
      <w:jc w:val="both"/>
    </w:pPr>
    <w:rPr>
      <w:rFonts w:asciiTheme="minorHAnsi" w:hAnsiTheme="minorHAnsi" w:cstheme="minorHAnsi"/>
      <w:i/>
      <w:sz w:val="24"/>
      <w:szCs w:val="24"/>
      <w:lang w:val="en-GB"/>
    </w:rPr>
  </w:style>
  <w:style w:type="paragraph" w:customStyle="1" w:styleId="Source">
    <w:name w:val="Source"/>
    <w:basedOn w:val="KeinLeerraum"/>
    <w:link w:val="SourceZchn"/>
    <w:qFormat/>
    <w:rsid w:val="00DC4224"/>
    <w:pPr>
      <w:jc w:val="both"/>
    </w:pPr>
    <w:rPr>
      <w:rFonts w:asciiTheme="minorHAnsi" w:hAnsiTheme="minorHAnsi" w:cstheme="minorHAnsi"/>
      <w:sz w:val="20"/>
      <w:szCs w:val="20"/>
      <w:lang w:val="en-GB"/>
    </w:rPr>
  </w:style>
  <w:style w:type="character" w:customStyle="1" w:styleId="TableFigurelabelZchn">
    <w:name w:val="Table/Figure label Zchn"/>
    <w:basedOn w:val="KeinLeerraumZchn"/>
    <w:link w:val="TableFigurelabel"/>
    <w:rsid w:val="00DC4224"/>
    <w:rPr>
      <w:rFonts w:asciiTheme="minorHAnsi" w:hAnsiTheme="minorHAnsi" w:cstheme="minorHAnsi"/>
      <w:i/>
      <w:sz w:val="24"/>
      <w:szCs w:val="24"/>
      <w:lang w:val="en-GB"/>
    </w:rPr>
  </w:style>
  <w:style w:type="character" w:customStyle="1" w:styleId="SourceZchn">
    <w:name w:val="Source Zchn"/>
    <w:basedOn w:val="KeinLeerraumZchn"/>
    <w:link w:val="Source"/>
    <w:rsid w:val="00DC4224"/>
    <w:rPr>
      <w:rFonts w:asciiTheme="minorHAnsi" w:hAnsiTheme="minorHAnsi" w:cs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17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46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7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4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38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niversit&#228;t\ZeitschriftWorking-Paper-Series\Working%20Paper_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C0441-E309-4EDB-B75D-DF54BDDD4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Paper_Vorlage</Template>
  <TotalTime>0</TotalTime>
  <Pages>4</Pages>
  <Words>1621</Words>
  <Characters>10219</Characters>
  <Application>Microsoft Office Word</Application>
  <DocSecurity>0</DocSecurity>
  <Lines>85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CPE_Brunkhorst_Vol.2_Issue_2</vt:lpstr>
      <vt:lpstr>SEU Working Paper No. 1</vt:lpstr>
    </vt:vector>
  </TitlesOfParts>
  <Company>www.universität-leipzig.de/sozialraumeuropa/</Company>
  <LinksUpToDate>false</LinksUpToDate>
  <CharactersWithSpaces>11817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CPE_Brunkhorst_Vol.2_Issue_2</dc:title>
  <dc:creator>Kai-Eric Berghoff</dc:creator>
  <cp:lastModifiedBy>LENOVO</cp:lastModifiedBy>
  <cp:revision>9</cp:revision>
  <cp:lastPrinted>2018-09-03T06:52:00Z</cp:lastPrinted>
  <dcterms:created xsi:type="dcterms:W3CDTF">2019-06-09T11:41:00Z</dcterms:created>
  <dcterms:modified xsi:type="dcterms:W3CDTF">2019-07-01T14:36:00Z</dcterms:modified>
</cp:coreProperties>
</file>